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AE7" w:rsidRPr="0027140B" w:rsidRDefault="00FD1AE7" w:rsidP="002B0E33">
      <w:pPr>
        <w:adjustRightInd w:val="0"/>
        <w:snapToGrid w:val="0"/>
        <w:spacing w:line="360" w:lineRule="auto"/>
        <w:rPr>
          <w:rFonts w:ascii="Times New Roman" w:eastAsia="仿宋_GB2312" w:hAnsi="Times New Roman" w:cs="Times New Roman"/>
          <w:sz w:val="32"/>
          <w:szCs w:val="32"/>
        </w:rPr>
      </w:pPr>
      <w:r w:rsidRPr="0027140B">
        <w:rPr>
          <w:rFonts w:ascii="Times New Roman" w:eastAsia="仿宋_GB2312" w:hAnsi="Times New Roman" w:cs="仿宋_GB2312" w:hint="eastAsia"/>
          <w:sz w:val="32"/>
          <w:szCs w:val="32"/>
        </w:rPr>
        <w:t>附件</w:t>
      </w:r>
      <w:r w:rsidRPr="0027140B">
        <w:rPr>
          <w:rFonts w:ascii="Times New Roman" w:eastAsia="仿宋_GB2312" w:hAnsi="Times New Roman" w:cs="Times New Roman"/>
          <w:sz w:val="32"/>
          <w:szCs w:val="32"/>
        </w:rPr>
        <w:t>1</w:t>
      </w:r>
      <w:r w:rsidRPr="0027140B">
        <w:rPr>
          <w:rFonts w:ascii="Times New Roman" w:eastAsia="仿宋_GB2312" w:hAnsi="Times New Roman" w:cs="仿宋_GB2312" w:hint="eastAsia"/>
          <w:sz w:val="32"/>
          <w:szCs w:val="32"/>
        </w:rPr>
        <w:t>：</w:t>
      </w:r>
    </w:p>
    <w:p w:rsidR="00FD1AE7" w:rsidRPr="0027140B" w:rsidRDefault="00FD1AE7" w:rsidP="002B0E33">
      <w:pPr>
        <w:adjustRightInd w:val="0"/>
        <w:snapToGrid w:val="0"/>
        <w:spacing w:line="360" w:lineRule="auto"/>
        <w:rPr>
          <w:rFonts w:ascii="Times New Roman" w:eastAsia="仿宋_GB2312" w:hAnsi="Times New Roman" w:cs="Times New Roman"/>
          <w:sz w:val="32"/>
          <w:szCs w:val="32"/>
        </w:rPr>
      </w:pPr>
    </w:p>
    <w:p w:rsidR="00FD1AE7" w:rsidRPr="0027140B" w:rsidRDefault="00FD1AE7" w:rsidP="002B0E33">
      <w:pPr>
        <w:adjustRightInd w:val="0"/>
        <w:snapToGrid w:val="0"/>
        <w:spacing w:line="360" w:lineRule="auto"/>
        <w:jc w:val="center"/>
        <w:rPr>
          <w:rFonts w:ascii="Times New Roman" w:eastAsia="华文中宋" w:hAnsi="Times New Roman" w:cs="Times New Roman"/>
          <w:b/>
          <w:bCs/>
          <w:sz w:val="36"/>
          <w:szCs w:val="36"/>
        </w:rPr>
      </w:pPr>
      <w:r w:rsidRPr="0027140B">
        <w:rPr>
          <w:rFonts w:ascii="Times New Roman" w:eastAsia="华文中宋" w:hAnsi="华文中宋" w:cs="华文中宋" w:hint="eastAsia"/>
          <w:b/>
          <w:bCs/>
          <w:sz w:val="36"/>
          <w:szCs w:val="36"/>
        </w:rPr>
        <w:t>全国农业劳动模范表彰名单（共</w:t>
      </w:r>
      <w:r w:rsidRPr="0027140B">
        <w:rPr>
          <w:rFonts w:ascii="Times New Roman" w:eastAsia="华文中宋" w:hAnsi="Times New Roman" w:cs="Times New Roman"/>
          <w:b/>
          <w:bCs/>
          <w:sz w:val="36"/>
          <w:szCs w:val="36"/>
        </w:rPr>
        <w:t>379</w:t>
      </w:r>
      <w:r w:rsidRPr="0027140B">
        <w:rPr>
          <w:rFonts w:ascii="Times New Roman" w:eastAsia="华文中宋" w:hAnsi="华文中宋" w:cs="华文中宋" w:hint="eastAsia"/>
          <w:b/>
          <w:bCs/>
          <w:sz w:val="36"/>
          <w:szCs w:val="36"/>
        </w:rPr>
        <w:t>名）</w:t>
      </w:r>
    </w:p>
    <w:p w:rsidR="00FD1AE7" w:rsidRPr="0027140B" w:rsidRDefault="00FD1AE7" w:rsidP="002B0E33">
      <w:pPr>
        <w:adjustRightInd w:val="0"/>
        <w:snapToGrid w:val="0"/>
        <w:spacing w:line="360" w:lineRule="auto"/>
        <w:jc w:val="center"/>
        <w:rPr>
          <w:rFonts w:ascii="Times New Roman" w:eastAsia="华文中宋" w:hAnsi="Times New Roman" w:cs="Times New Roman"/>
          <w:b/>
          <w:bCs/>
          <w:sz w:val="36"/>
          <w:szCs w:val="36"/>
        </w:rPr>
      </w:pPr>
    </w:p>
    <w:tbl>
      <w:tblPr>
        <w:tblW w:w="8646" w:type="dxa"/>
        <w:tblInd w:w="-106" w:type="dxa"/>
        <w:tblLayout w:type="fixed"/>
        <w:tblLook w:val="00A0"/>
      </w:tblPr>
      <w:tblGrid>
        <w:gridCol w:w="1548"/>
        <w:gridCol w:w="1711"/>
        <w:gridCol w:w="5387"/>
      </w:tblGrid>
      <w:tr w:rsidR="00FD1AE7" w:rsidRPr="0027140B">
        <w:trPr>
          <w:trHeight w:val="300"/>
        </w:trPr>
        <w:tc>
          <w:tcPr>
            <w:tcW w:w="8646" w:type="dxa"/>
            <w:gridSpan w:val="3"/>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北京市</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彭兴利</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满族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北京市怀柔区喇叭沟门满族乡中榆树店村党支部书记、村委会主任</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张亚利</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北京市顺义区龙湾屯镇山里辛庄村，北京龙湾巧嫂果品产销专业合作社理事长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田昆利</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6E3EFC">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北京营坊昆利果品专业合作社社长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王东生</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0E64A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北京市密云区太师屯镇龙潭沟村，北京京纯养蜂专业合作社理事长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王德强</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北京市门头沟区妙峰山镇涧沟村村委会主任</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天津市</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刘春东</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天津市北辰区双街镇双街村党委书记</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李富文</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F74738">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天津市东丽区万新街道办事处詹庄社区，天津市华泰现代农业开发有限公司副总经理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孙克亮</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天津市西青区大寺镇王庄子村党支部书记、村委会主任</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w:t>
            </w:r>
            <w:r w:rsidRPr="0027140B">
              <w:rPr>
                <w:rFonts w:ascii="Times New Roman" w:eastAsia="MS Mincho" w:hAnsi="Times New Roman" w:cs="MS Mincho" w:hint="eastAsia"/>
                <w:kern w:val="0"/>
                <w:sz w:val="32"/>
                <w:szCs w:val="32"/>
              </w:rPr>
              <w:t>烜</w:t>
            </w:r>
            <w:r w:rsidRPr="0027140B">
              <w:rPr>
                <w:rFonts w:ascii="Times New Roman" w:eastAsia="仿宋_GB2312" w:hAnsi="Times New Roman" w:cs="仿宋_GB2312" w:hint="eastAsia"/>
                <w:kern w:val="0"/>
                <w:sz w:val="32"/>
                <w:szCs w:val="32"/>
              </w:rPr>
              <w:t>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F74738">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天津农垦渤海农业集团有限公司副总经理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全</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天津金世神农种业有限公司总经理</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河北省</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魏海金</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405F2">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河北省邢台市南和经济开发区，南和县金沙河农作物种植专业合作社理事长，河北金沙河面业集团有限责任公司董事长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王淑平</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EE1500">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河北省邢台市威县经济开发区，根力多生物科技股份有限公司董事长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张保国</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河北省邢台市沙河市白塔镇张下曹村，沙河市红石沟农业专业合作社理事长，河北宝晟农业开发有限公司董事长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李全友</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F778F">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河北省唐山市曹妃甸区十农场李八</w:t>
            </w:r>
            <w:r w:rsidRPr="0027140B">
              <w:rPr>
                <w:rFonts w:ascii="宋体" w:eastAsia="宋体" w:hAnsi="宋体" w:cs="宋体" w:hint="eastAsia"/>
                <w:kern w:val="0"/>
                <w:sz w:val="32"/>
                <w:szCs w:val="32"/>
              </w:rPr>
              <w:t>厫</w:t>
            </w:r>
            <w:r w:rsidRPr="0027140B">
              <w:rPr>
                <w:rFonts w:ascii="仿宋_GB2312" w:eastAsia="仿宋_GB2312" w:hAnsi="仿宋_GB2312" w:cs="仿宋_GB2312" w:hint="eastAsia"/>
                <w:kern w:val="0"/>
                <w:sz w:val="32"/>
                <w:szCs w:val="32"/>
              </w:rPr>
              <w:t>村，河北省曹妃甸惠通水产科技有限公司总经理，河北省唐山曹妃甸海冀养殖</w:t>
            </w:r>
            <w:r w:rsidRPr="0027140B">
              <w:rPr>
                <w:rFonts w:ascii="Times New Roman" w:eastAsia="仿宋_GB2312" w:hAnsi="Times New Roman" w:cs="仿宋_GB2312" w:hint="eastAsia"/>
                <w:kern w:val="0"/>
                <w:sz w:val="32"/>
                <w:szCs w:val="32"/>
              </w:rPr>
              <w:t>合作社理事</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任艳康</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河北省石家庄市晋州市马于镇北辛庄村，晋州市长城果品专业合作社总经理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张学敏</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河北省保定市顺平县大悲乡富有村，顺平县金泰福肉猪农民专业合作社理事</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吴志芳</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满族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EA17C2">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河北省秦皇岛市青龙满族自治县娄杖子镇狮子坪村，秦皇岛木兰菌业股份有限公司总经理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李智勇</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河北省石家庄市藁城区南营镇马庄村，石家庄市藁城区旭业家庭农场负责人</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王俐强</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满族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河北绿天生物科技有限公司董事长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陈秀英</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EE1500">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河北省石家庄市赞皇县天源蜂业农民专业合作社理事长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冯立田</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EE1500">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河北省唐山市玉田县陈家铺乡西冯家铺村，河北省唐山市玉田县集强农民专业合作社理事长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卢怀玉</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EE1500">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河北省沧州市河间</w:t>
            </w:r>
            <w:r>
              <w:rPr>
                <w:rFonts w:ascii="Times New Roman" w:eastAsia="仿宋_GB2312" w:hAnsi="Times New Roman" w:cs="仿宋_GB2312" w:hint="eastAsia"/>
                <w:kern w:val="0"/>
                <w:sz w:val="32"/>
                <w:szCs w:val="32"/>
              </w:rPr>
              <w:t>市</w:t>
            </w:r>
            <w:r w:rsidRPr="0027140B">
              <w:rPr>
                <w:rFonts w:ascii="Times New Roman" w:eastAsia="仿宋_GB2312" w:hAnsi="Times New Roman" w:cs="仿宋_GB2312" w:hint="eastAsia"/>
                <w:kern w:val="0"/>
                <w:sz w:val="32"/>
                <w:szCs w:val="32"/>
              </w:rPr>
              <w:t>果子洼回族乡，河间市国欣农村技术服务总会会长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贾连海</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EE1500">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河北省衡水市景县龙华镇贾吕村党支部书记</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刘军的</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F778F">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河北省邯郸市永年区广府镇史堤村</w:t>
            </w: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河北省邯郸市永年区自博家庭农场负责人</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叶润兵</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河北省张家口市张北县小二台镇德胜村党支部书记</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欧阳春英</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河北省唐山市滦县茨榆坨镇草塘坨村，滦县军英畜牧有限公司总经理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孙少志</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河北省廊坊市永清县刘街乡土楼胜利村党支部书记、村委会主任</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刘瑞平</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EE1500">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河北省邯郸市曲周县众鑫育苗专业合作社理事长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蒋晓霞</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满族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河北省保定市易县源成鑫农作物种植农民专业合作社理事长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李满常</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EE1500">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河北省高阳县庞口镇边家务村，高阳县满常棉花农民专业合作社副理事长</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山西省</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张海明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EE1500">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山西省忻州市繁峙县金山铺乡郝家湾村村委会主任</w:t>
            </w: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丰收农机服务专业合作社理事长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宋晓文</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山西省阳泉市郊区李家庄乡汉河沟村党支部书记、村委会主任</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宋勇兵</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山西省长治市壶关县黄山乡南阳护村一棵心种植专业合作社理事长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王晋刚</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山西省临汾市襄汾县古城镇关村党支部书记</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李建华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山西省太原市清徐县清源镇平泉村森海源农林科技有限公司经理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杨良杰</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EE1500">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山西省运城市中农乐果业专业合作联合社理事长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刘桂珍</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山西省忻州市代县峪口乡段家湾村党支部书记、村委会主任</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籍福保</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0098B">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山西省晋中市太谷县北汪乡北汪村农之缘现代农业专业合作社理事长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李格旺</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山西省长治市黎城县东阳关镇长宁村瑞盛养殖家庭农场负责人</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王秀娥</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山西省晋中市榆次区长凝镇辉举村蔺相红种养专业合作社理事长</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内蒙古自治区</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王屯良</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内蒙古自治区包头市土默特右旗将军尧镇王保公村党支部书记</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米吉格道尔吉</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蒙古族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内蒙古自治区呼伦贝尔市新巴尔虎右旗克尔伦苏木芒来嘎查党支部书记</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杜文义</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F00B11">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内蒙古自治区兴安盟扎赉特旗好力保镇五道河子村党支部书记</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春</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梅</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蒙古族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内蒙古自治区通辽市科左中旗花胡硕苏木产业屯嘎查，科左中旗苏道养殖专业合作社党支部委员、理事长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张桂华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内蒙古自治区通辽市开鲁县田园蔬菜购销专业合作社理事长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南立志</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EE1500">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内蒙古自治区赤峰市宁城县立志果蔬专业合作社理事长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宋志民</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p>
        </w:tc>
        <w:tc>
          <w:tcPr>
            <w:tcW w:w="5387" w:type="dxa"/>
            <w:tcBorders>
              <w:top w:val="nil"/>
            </w:tcBorders>
          </w:tcPr>
          <w:p w:rsidR="00FD1AE7" w:rsidRPr="0027140B" w:rsidRDefault="00FD1AE7" w:rsidP="00EE1500">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内蒙古自治区赤峰市茂恒种植专业合作社理事长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廷巴特尔</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蒙古族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内蒙古自治区锡林郭勒盟阿巴嘎旗洪格尔高勒镇萨如拉图雅嘎查党支部书记</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苏雅拉达来</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蒙古族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F00B11">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内蒙古自治区鄂尔多斯市乌审旗苏力德苏木沙尔利格嘎查人民委员会主任</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马</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军</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内蒙古自治区巴彦淖尔市临河区城关镇远景村，巴彦淖尔市临河区金榕农业专业合作社理事长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周云飞</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825C4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内蒙古自治区乌海市海勃湾区千里山镇团结新村，内蒙古自治区乌海市云飞农业种养科技有限公司董事长</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辽宁省</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赵</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龙</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辽宁省沈阳市康平县东升乡东升村党支部书记</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于祖喜</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辽宁省大连市瓦房店市驼山乡，大连驼峰果业专业合作社理事长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姚吉利</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825C4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辽宁省鞍山市海城市马风镇祝家村党支部书记、村委会主任</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蔡振平</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满族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辽宁省抚顺市新宾县榆树乡蔡家村党支部书记</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王国武</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满族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辽宁省本溪市</w:t>
            </w:r>
            <w:r>
              <w:rPr>
                <w:rFonts w:ascii="Times New Roman" w:eastAsia="仿宋_GB2312" w:hAnsi="Times New Roman" w:cs="仿宋_GB2312" w:hint="eastAsia"/>
                <w:kern w:val="0"/>
                <w:sz w:val="32"/>
                <w:szCs w:val="32"/>
              </w:rPr>
              <w:t>本溪满族自治县</w:t>
            </w:r>
            <w:r w:rsidRPr="0027140B">
              <w:rPr>
                <w:rFonts w:ascii="Times New Roman" w:eastAsia="仿宋_GB2312" w:hAnsi="Times New Roman" w:cs="仿宋_GB2312" w:hint="eastAsia"/>
                <w:kern w:val="0"/>
                <w:sz w:val="32"/>
                <w:szCs w:val="32"/>
              </w:rPr>
              <w:t>小市镇城沟村党支部书记</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张忠有</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辽宁省丹东市东港市獐岛村党支部书记、村委会主任</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司忠强</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辽宁省营口市盖州市太阳升街道办事处老庙村党支部书记</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董春龙</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辽宁省阜新市彰武县</w:t>
            </w:r>
            <w:r>
              <w:rPr>
                <w:rFonts w:ascii="Times New Roman" w:eastAsia="仿宋_GB2312" w:hAnsi="Times New Roman" w:cs="仿宋_GB2312" w:hint="eastAsia"/>
                <w:kern w:val="0"/>
                <w:sz w:val="32"/>
                <w:szCs w:val="32"/>
              </w:rPr>
              <w:t>五峰镇</w:t>
            </w:r>
            <w:r w:rsidRPr="0027140B">
              <w:rPr>
                <w:rFonts w:ascii="Times New Roman" w:eastAsia="仿宋_GB2312" w:hAnsi="Times New Roman" w:cs="仿宋_GB2312" w:hint="eastAsia"/>
                <w:kern w:val="0"/>
                <w:sz w:val="32"/>
                <w:szCs w:val="32"/>
              </w:rPr>
              <w:t>乱山子村党支部书记</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印有迎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825C4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辽宁省辽阳市辽阳县黄泥洼镇西岔子村，辽阳富民菜业有限公司总经理</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张玉满</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23AEA">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辽宁省盘锦市大洼临港经济区每日物流园，辽宁每日农业集团有限公司董事长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郭秀芬</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蒙古族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辽宁省沈阳市法库县四家子蒙古族乡王爷陵村党支部书记</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王少贺</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23AEA">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辽宁省鞍山市台安县台北街道李坊村，鞍山市台安县兴农蔬菜种植专业合作社理事长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王占国</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辽宁省铁岭市昌图县傅家镇五丰村党支部书记、村委会主任</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吉林省</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卢</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伟</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吉林省四平市梨树县梨树镇八里庙村，吉林省四平市梨树县卢伟农机农民专业合作社理事长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管延丽</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吉林省通化市柳河县驼腰岭镇甸心子村，吉林省大米姐水稻种植专业合作社社长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马</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健</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373D5">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吉林省长春市德惠市大房身镇富宁村，吉林省长春市德惠市金丰马铃薯生产专业合作社副理事长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刘延东</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吉林省吉林市昌邑区孤店子镇大荒地村党委书记</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王景辉</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373D5">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吉林省辽源市东辽县云顶镇水缸村</w:t>
            </w:r>
            <w:r w:rsidRPr="0027140B">
              <w:rPr>
                <w:rFonts w:ascii="Times New Roman" w:eastAsia="仿宋_GB2312" w:hAnsi="Times New Roman" w:cs="Times New Roman"/>
                <w:kern w:val="0"/>
                <w:sz w:val="32"/>
                <w:szCs w:val="32"/>
              </w:rPr>
              <w:t>3</w:t>
            </w:r>
            <w:r w:rsidRPr="0027140B">
              <w:rPr>
                <w:rFonts w:ascii="Times New Roman" w:eastAsia="仿宋_GB2312" w:hAnsi="Times New Roman" w:cs="仿宋_GB2312" w:hint="eastAsia"/>
                <w:kern w:val="0"/>
                <w:sz w:val="32"/>
                <w:szCs w:val="32"/>
              </w:rPr>
              <w:t>组，吉林省景辉家庭农场有限公司董事长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元永镇</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朝鲜族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373D5">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吉林省延边州龙井市东盛涌镇仁化村党支部书记</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张晓东</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吉林省通化市辉南县样子哨镇太平沟村党支部书记、村委会主任</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马志华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373D5">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吉林省松原市乾安县赞字乡父字村，乾安县五道岭志华羊场场长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嵩之松</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满族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373D5">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吉林省长春市双阳区鹿乡镇鹿乡村</w:t>
            </w:r>
            <w:r w:rsidRPr="0027140B">
              <w:rPr>
                <w:rFonts w:ascii="Times New Roman" w:eastAsia="仿宋_GB2312" w:hAnsi="Times New Roman" w:cs="Times New Roman"/>
                <w:kern w:val="0"/>
                <w:sz w:val="32"/>
                <w:szCs w:val="32"/>
              </w:rPr>
              <w:t>6</w:t>
            </w:r>
            <w:r w:rsidRPr="0027140B">
              <w:rPr>
                <w:rFonts w:ascii="Times New Roman" w:eastAsia="仿宋_GB2312" w:hAnsi="Times New Roman" w:cs="仿宋_GB2312" w:hint="eastAsia"/>
                <w:kern w:val="0"/>
                <w:sz w:val="32"/>
                <w:szCs w:val="32"/>
              </w:rPr>
              <w:t>社，长春世鹿鹿业集团有限公司总工</w:t>
            </w:r>
          </w:p>
        </w:tc>
      </w:tr>
      <w:tr w:rsidR="00FD1AE7" w:rsidRPr="0027140B">
        <w:trPr>
          <w:trHeight w:val="300"/>
        </w:trPr>
        <w:tc>
          <w:tcPr>
            <w:tcW w:w="8646" w:type="dxa"/>
            <w:gridSpan w:val="3"/>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黑龙江省</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乔文志</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1C77FC">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黑龙江省哈尔滨市五常市杜家镇半截河子村小孟家屯，五常市金福泰农业股份有限公司董事长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关明礼</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黑龙江省哈尔滨市巴彦县黑山镇明山村姜保店屯，巴彦县大东北牧业集团董事长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于士力</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黑龙江省哈尔滨市双城区五家街道双井村，双城市金满农家旅游专业合作社理事</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颜世伟</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1C77FC">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黑龙江省齐齐哈尔市梅里斯达斡尔族区梅里斯镇大八旗村党支部书记，齐齐哈尔市达乡洋葱产业专业合作社理事长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孙</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斌</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373D5">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黑龙江省佳木斯市桦南县梨树乡和平村</w:t>
            </w:r>
            <w:r w:rsidRPr="0027140B">
              <w:rPr>
                <w:rFonts w:ascii="Times New Roman" w:eastAsia="仿宋_GB2312" w:hAnsi="Times New Roman" w:cs="Times New Roman"/>
                <w:kern w:val="0"/>
                <w:sz w:val="32"/>
                <w:szCs w:val="32"/>
              </w:rPr>
              <w:t>1</w:t>
            </w:r>
            <w:r w:rsidRPr="0027140B">
              <w:rPr>
                <w:rFonts w:ascii="Times New Roman" w:eastAsia="仿宋_GB2312" w:hAnsi="Times New Roman" w:cs="仿宋_GB2312" w:hint="eastAsia"/>
                <w:kern w:val="0"/>
                <w:sz w:val="32"/>
                <w:szCs w:val="32"/>
              </w:rPr>
              <w:t>组，黑龙江孙斌鸿源农业开发集团总经理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翟友财</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黑龙江省鸡西市密山市柳毛乡团结村党支部书记</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张庆承</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1C77FC">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黑龙江省七台河市勃利县青山乡青山村一组，勃利县庆成水稻种植专业合作社理事长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周海增</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黑龙江省大兴安岭地区呼玛县北疆乡象山村，呼玛县象山现代农机合作社党支部书记</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王红英</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黑龙江省抚远市永发现代农机专业合作社理事长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何培雄</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373D5">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黑龙江省农垦建三江管理局红卫农场第八管理区主任</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吴进堂</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373D5">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黑龙江省农垦牡丹江管理局八五四农场</w:t>
            </w:r>
            <w:r w:rsidRPr="0027140B">
              <w:rPr>
                <w:rFonts w:ascii="Times New Roman" w:eastAsia="仿宋_GB2312" w:hAnsi="Times New Roman" w:cs="Times New Roman"/>
                <w:kern w:val="0"/>
                <w:sz w:val="32"/>
                <w:szCs w:val="32"/>
              </w:rPr>
              <w:t>13</w:t>
            </w:r>
            <w:r w:rsidRPr="0027140B">
              <w:rPr>
                <w:rFonts w:ascii="Times New Roman" w:eastAsia="仿宋_GB2312" w:hAnsi="Times New Roman" w:cs="仿宋_GB2312" w:hint="eastAsia"/>
                <w:kern w:val="0"/>
                <w:sz w:val="32"/>
                <w:szCs w:val="32"/>
              </w:rPr>
              <w:t>作业站</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邹晓辉</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1C77FC">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黑龙江省绥化市兰西县长江乡聚宝村村委会主任，兰西县光辉水稻种植专业合作社理事长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刘明坤</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黑龙江省双鸭山市集贤县升昌镇永胜村，双鸭山市永胜农机合作社理事长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陈国建</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373D5">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黑龙江省农垦红兴隆管理局二九一农场农业生产部副部长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盖永峰</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黑龙江省黑河市爱辉区四嘉子满族乡大乌斯力村，嘉兴现代农机专业合作社理事长</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上海市</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王黎娜</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373D5">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上海红刚青扁豆生产专业合作社党支部书记、总经理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沈</w:t>
            </w:r>
            <w:r w:rsidRPr="0027140B">
              <w:rPr>
                <w:rFonts w:ascii="Times New Roman" w:eastAsia="仿宋_GB2312" w:hAnsi="Times New Roman" w:cs="Times New Roman"/>
                <w:kern w:val="0"/>
                <w:sz w:val="32"/>
                <w:szCs w:val="32"/>
              </w:rPr>
              <w:t xml:space="preserve">  </w:t>
            </w:r>
            <w:r w:rsidRPr="0027140B">
              <w:rPr>
                <w:rFonts w:ascii="Times New Roman" w:eastAsia="MS Mincho" w:hAnsi="Times New Roman" w:cs="MS Mincho" w:hint="eastAsia"/>
                <w:kern w:val="0"/>
                <w:sz w:val="32"/>
                <w:szCs w:val="32"/>
              </w:rPr>
              <w:t>竑</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373D5">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上海春润水产养殖专业合作社理事长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曹林坤</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上海市松江区石湖荡镇新源村</w:t>
            </w:r>
            <w:r w:rsidRPr="0027140B">
              <w:rPr>
                <w:rFonts w:ascii="Times New Roman" w:eastAsia="仿宋_GB2312" w:hAnsi="Times New Roman" w:cs="Times New Roman"/>
                <w:kern w:val="0"/>
                <w:sz w:val="32"/>
                <w:szCs w:val="32"/>
              </w:rPr>
              <w:t>11</w:t>
            </w:r>
            <w:r w:rsidRPr="0027140B">
              <w:rPr>
                <w:rFonts w:ascii="Times New Roman" w:eastAsia="仿宋_GB2312" w:hAnsi="Times New Roman" w:cs="仿宋_GB2312" w:hint="eastAsia"/>
                <w:kern w:val="0"/>
                <w:sz w:val="32"/>
                <w:szCs w:val="32"/>
              </w:rPr>
              <w:t>组，机农一体家庭农场负责人</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夏国海</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上海正义园艺有限公司董事长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顾巧英</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373D5">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光明食品集团上海五四有限公司总农艺师</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江苏省</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陈元喜</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FF40A3">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江苏省吉田农机有限公司董事长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顾明法</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373D5">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江苏省盐城市射阳县种牛场场长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常用旺</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D679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江苏省农垦</w:t>
            </w:r>
            <w:r w:rsidRPr="0027140B">
              <w:rPr>
                <w:rFonts w:ascii="Times New Roman" w:eastAsia="MS Mincho" w:hAnsi="Times New Roman" w:cs="MS Mincho" w:hint="eastAsia"/>
                <w:kern w:val="0"/>
                <w:sz w:val="32"/>
                <w:szCs w:val="32"/>
              </w:rPr>
              <w:t>弶</w:t>
            </w:r>
            <w:r w:rsidRPr="0027140B">
              <w:rPr>
                <w:rFonts w:ascii="Times New Roman" w:eastAsia="仿宋_GB2312" w:hAnsi="Times New Roman" w:cs="仿宋_GB2312" w:hint="eastAsia"/>
                <w:kern w:val="0"/>
                <w:sz w:val="32"/>
                <w:szCs w:val="32"/>
              </w:rPr>
              <w:t>港农场实业有限公司</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杨道前</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江苏省南京市江宁区淳化街道周子村，南京稻麦香农业专业合作社理事长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郑金良</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D679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江苏省无锡市江阴市临港街道创新村，江阴市芙蓉长江鲜生态养殖专业合作社理事长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丁养锐</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江苏省徐州市铜山区柳新镇刘台子村</w:t>
            </w:r>
            <w:r w:rsidRPr="0027140B">
              <w:rPr>
                <w:rFonts w:ascii="Times New Roman" w:eastAsia="仿宋_GB2312" w:hAnsi="Times New Roman" w:cs="Times New Roman"/>
                <w:kern w:val="0"/>
                <w:sz w:val="32"/>
                <w:szCs w:val="32"/>
              </w:rPr>
              <w:t>4</w:t>
            </w:r>
            <w:r w:rsidRPr="0027140B">
              <w:rPr>
                <w:rFonts w:ascii="Times New Roman" w:eastAsia="仿宋_GB2312" w:hAnsi="Times New Roman" w:cs="仿宋_GB2312" w:hint="eastAsia"/>
                <w:kern w:val="0"/>
                <w:sz w:val="32"/>
                <w:szCs w:val="32"/>
              </w:rPr>
              <w:t>队村民</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兰红娟</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江苏省常州市新北区西夏墅镇东南村党总支书记、村委会主任</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葛剑锋</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江苏省苏州市张家港市杨舍镇善港村党委书记</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朱伟琪</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D679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江苏省苏州市相城区望亭镇迎湖村孟河九组，苏州市相城区金香溢农机服务专业合作社理事长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王小龙</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江苏省南通市如皋市磨头镇丁冒村，如皋市金旺家庭农场负责人</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王建国</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江苏省连云港市东海县平明镇纪荡村，东海县丰惠农机服务专业合作社社长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刘</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敏</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江苏省连云港市赣榆区黑林镇河西村，连云港春林农作物种植业专业合作社负责人</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赵国锋</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江苏省淮安市淮安区根本农机专业合作社理事长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朱</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林</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江苏省淮安市淮阴区刘老庄村党总支书记，刘老庄村春茂联社理事长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朱华成</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江苏省淮安市涟水县保滩镇缺口村七组，江苏涟水嘉天下果树种植专业合作社理事长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董兆付</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江苏省盐城市盐都区潘黄街道新民村党总支书记</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许</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鹏</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AB78E3">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江苏省盐城市东台市三仓镇临海村二组，东台华诺瓜果专业合作社成员</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刘长贵</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D679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江苏省扬州市高邮市甘垛镇甘泉村，高邮市华业奶牛专业合作社理事长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方应明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D679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江苏省镇江市句容市茅山镇丁庄村，句容市丁庄老方葡萄专业合作社理事长</w:t>
            </w:r>
          </w:p>
        </w:tc>
      </w:tr>
      <w:tr w:rsidR="00FD1AE7" w:rsidRPr="0027140B">
        <w:trPr>
          <w:trHeight w:val="52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卫泽明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江苏省泰州市姜堰区桥头镇小杨村村委会主任</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丁雪其</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江苏省泰兴市黄桥镇祁巷村党委书记</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浙江省</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施妙方</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浙江方兴控股集团有限公司董事长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吴东良</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浙江省杭州市建德市杨村桥镇绪塘村，建德市杨村桥草莓观光休闲种植园场长</w:t>
            </w:r>
          </w:p>
        </w:tc>
      </w:tr>
      <w:tr w:rsidR="00FD1AE7" w:rsidRPr="0027140B">
        <w:trPr>
          <w:trHeight w:val="52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卢方兴</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浙江省宁波市鄞州区姜山镇蔡郎桥村，宁波市鄞州姜山联兴粮油专业合作社理事长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林志杰</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浙江省温州佳海食品有限公司董事长</w:t>
            </w:r>
          </w:p>
        </w:tc>
      </w:tr>
      <w:tr w:rsidR="00FD1AE7" w:rsidRPr="0027140B">
        <w:trPr>
          <w:trHeight w:val="52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张永平</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浙江省嘉兴市平湖市乍浦镇马家荡村，嘉兴市平湖市乍浦镇惠农粮油专业合作社理事长</w:t>
            </w:r>
          </w:p>
        </w:tc>
      </w:tr>
      <w:tr w:rsidR="00FD1AE7" w:rsidRPr="0027140B">
        <w:trPr>
          <w:trHeight w:val="52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付美贞</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浙江省金华市永康市石柱镇下杨村，浙江伟丰肉食品有限公司总经理，永康市亿利肉类专业合作社社长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董红专</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浙江省衢州市龙游县詹家镇夏金村，浙江红专粮油有限公司董事长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许国明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浙江省绍兴富盛青虾专业合作社理事长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龚金泉</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浙江省杭州市萧山区靖江街道靖东村，龚老汉控股集团有限公司董事长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黄宝康</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浙江省宁波市余姚市临山镇邵家丘村党总支书记</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傅卫丰</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浙江省舟山市定海区小沙卫丰农产品专业合作社理事长</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安徽省</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董光武</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安徽省合肥市长丰县岗集镇新元村玉武养殖专业合作社理事长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谭现祥</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安徽省亳州市谯城区魏岗镇红顺生态瓜菜种植农民专业合作社理事长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杨维付</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安徽省宿州市泗县屏山镇屏山村，泗县富民农业合作社联合社理事长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尚</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跃</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安徽省蚌埠市怀远县徐圩乡徐圩村，盛世兴农农机专业合作社理事长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郝正旺</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安徽省阜阳市颍州区三十里铺镇，阜阳金牌养鸡总场总经理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缪保玉</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安徽省淮南市凤台县城关镇缪郢社区，禾谷香农机服务专业合作社联合社社长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王献珍</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825B7B">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安徽农垦淮南农场职工</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李光敏</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安徽省滁州市来安县汊河镇相官村，威光绿园生态农业专业合作社理事长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曾凡亮</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安徽省六安市叶集区三元镇三元社区罗岗组，叶集区金三元养猪专业合作社理事长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周爱峰</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D679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安徽省马鞍山市和县石杨镇石杨社区，顺天水稻种植家庭农场负责人、安徽信福乡田生态农业有限公司总经理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胡永正</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安徽省宣城市绩溪县瀛洲镇巧川村中巧组，中巧食用菌种植专业合作社理事长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徐海波</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安徽省黄山市黟县碧阳镇农友种植专业合作社理事长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李</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平</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0E64A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安徽省亳州市蒙城县许疃镇土桥村林场组，土桥现代农业种植专业合作社理事长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徐永生</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825B7B">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安徽省宿州市</w:t>
            </w:r>
            <w:r w:rsidRPr="0027140B">
              <w:rPr>
                <w:rFonts w:ascii="宋体" w:eastAsia="宋体" w:hAnsi="宋体" w:cs="宋体" w:hint="eastAsia"/>
                <w:kern w:val="0"/>
                <w:sz w:val="32"/>
                <w:szCs w:val="32"/>
              </w:rPr>
              <w:t>埇</w:t>
            </w:r>
            <w:r w:rsidRPr="0027140B">
              <w:rPr>
                <w:rFonts w:ascii="仿宋_GB2312" w:eastAsia="仿宋_GB2312" w:hAnsi="仿宋_GB2312" w:cs="仿宋_GB2312" w:hint="eastAsia"/>
                <w:kern w:val="0"/>
                <w:sz w:val="32"/>
                <w:szCs w:val="32"/>
              </w:rPr>
              <w:t>桥区顺河乡王垅村党总支第一书记，宿州市兴牧养猪合作社理事长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王如峰</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D679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安徽省滁州市全椒县二郎口镇曹埠村龙虾经济专业合作社社长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汪德尚</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安徽省六安市舒城县桃溪镇红光村，舒丰现代农业科技开发有限责任公司职工</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张林兵</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安徽省铜陵市义安区顺安镇金港村，安徽张林渔业有限公司总经理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王尚中</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安徽省合肥市庐江县同大镇薛家圩村，安徽春生农业科技有限公司总经理</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福建省</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张联财</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D679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福建省泉州市南安市码头镇东大村</w:t>
            </w:r>
            <w:r w:rsidRPr="0027140B">
              <w:rPr>
                <w:rFonts w:ascii="Times New Roman" w:eastAsia="仿宋_GB2312" w:hAnsi="Times New Roman" w:cs="Times New Roman"/>
                <w:kern w:val="0"/>
                <w:sz w:val="32"/>
                <w:szCs w:val="32"/>
              </w:rPr>
              <w:t>7</w:t>
            </w:r>
            <w:r w:rsidRPr="0027140B">
              <w:rPr>
                <w:rFonts w:ascii="Times New Roman" w:eastAsia="仿宋_GB2312" w:hAnsi="Times New Roman" w:cs="仿宋_GB2312" w:hint="eastAsia"/>
                <w:kern w:val="0"/>
                <w:sz w:val="32"/>
                <w:szCs w:val="32"/>
              </w:rPr>
              <w:t>组，福建省南安市码头东联农业科技示范场场长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方</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茂</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D679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福建省福州市长乐区猴屿乡象屿村，福建省福州市长乐茂丰农业专业合作社理事长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杨建海</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福建省漳州市南靖县靖城镇郑店村，福建成发农业开发有限公司技术总监</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童水文</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D96FE2">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福建省南平市延平区南山镇岩溪村桐梓园村，福建省南平市延平区南山镇岩溪村南山特色农产品专业合作社理事长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高伟民</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福建省泉州市永春县石鼓镇吾江村，福建省泉州市永春县聚绿果蔬专业合作社果蔬生产技术员</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丁绍文</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福建省三明市建宁县溪口镇半元村源头组，福建省三明市建宁县文军种子专业合作社理事长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张祥建</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福建省南平市建瓯市吉阳镇吉阳村七组，福建省南平市建瓯市光祥莲子专业合作社理事长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温晓红</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35547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福建省龙岩市武平县平川镇河东居委会，福建省龙岩市武平县双喜稻米专业合作社理事长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骆</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轩</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福建省泉州市晋江市金井镇南江村，福建省泉州市晋江福大鲍鱼水产有限公司副总经理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陈志仁</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福建省三明市清流县嵩口镇沧龙村，福建省三明市清流县沧龙渔业专业合作社理事长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李吉明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D679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福建省龙岩市连城县文亨镇亨明村，福建省龙岩市连城县吉明鱼苗养殖场场长</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江西省</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凌继河</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江西省南昌市安义县鼎湖镇西路村，江西省绿能农业发展有限公司董事长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罗贤泰</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江西省南昌市红谷滩新区红角洲润溪村党支部书记</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黄国平</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江西省九江市彭泽县太泊湖农业综合开发区集镇，九江凯瑞生态农业开发有限公司技术总监</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曹丽平</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江西省景德镇市浮梁县玉韵农产品专业合作社理事长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韩</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纯</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D679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江西省萍乡市芦溪县芦溪镇葛溪村</w:t>
            </w:r>
            <w:r w:rsidRPr="0027140B">
              <w:rPr>
                <w:rFonts w:ascii="Times New Roman" w:eastAsia="仿宋_GB2312" w:hAnsi="Times New Roman" w:cs="Times New Roman"/>
                <w:kern w:val="0"/>
                <w:sz w:val="32"/>
                <w:szCs w:val="32"/>
              </w:rPr>
              <w:t>13</w:t>
            </w:r>
            <w:r w:rsidRPr="0027140B">
              <w:rPr>
                <w:rFonts w:ascii="Times New Roman" w:eastAsia="仿宋_GB2312" w:hAnsi="Times New Roman" w:cs="仿宋_GB2312" w:hint="eastAsia"/>
                <w:kern w:val="0"/>
                <w:sz w:val="32"/>
                <w:szCs w:val="32"/>
              </w:rPr>
              <w:t>组，芦溪县合丰蛋鸡养殖专业合作社理事长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邱乐安</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江西省新余市渝水区界水乡联盟村委上村村，新余市利农种植农民专业合作社理事长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吴秋邦</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江西省鹰潭市余江县平定乡洪万村山底村小组，余江县山底优质稻专业合作社党支部书记、理事长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雷应国</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江西省宜春市丰城市秀市镇雷坊村六二组，丰城市秀市佳和种植专业合作社理事长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罗荣华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江西省宜春市上高县锦江镇，上高县荣尧农机专业合作社理事长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石玉莲</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江西省吉安市峡江县金坪民族乡南下村委五湖组，峡江县金坪民族乡优质水稻专业合作社理事长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罗昭明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4971AC">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江西省吉安市青原区富田镇新安社区党支部书记，新兴农机专业服务合作社理事长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季玉真</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江西省九江市永修县艾城镇郭东村杨家岭组，永修县巨丰养兔专业合作社理事长</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山东省</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王珍海</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7A2E33">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山东省烟台市龙口市</w:t>
            </w:r>
            <w:r>
              <w:rPr>
                <w:rFonts w:ascii="Times New Roman" w:eastAsia="仿宋_GB2312" w:hAnsi="Times New Roman" w:cs="仿宋_GB2312" w:hint="eastAsia"/>
                <w:kern w:val="0"/>
                <w:sz w:val="32"/>
                <w:szCs w:val="32"/>
              </w:rPr>
              <w:t>，</w:t>
            </w:r>
            <w:r w:rsidRPr="0027140B">
              <w:rPr>
                <w:rFonts w:ascii="Times New Roman" w:eastAsia="仿宋_GB2312" w:hAnsi="Times New Roman" w:cs="仿宋_GB2312" w:hint="eastAsia"/>
                <w:kern w:val="0"/>
                <w:sz w:val="32"/>
                <w:szCs w:val="32"/>
              </w:rPr>
              <w:t>威龙葡萄酒股份有限公司董事长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李长云</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7A2E33">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山东省德州市乐陵市</w:t>
            </w:r>
            <w:r>
              <w:rPr>
                <w:rFonts w:ascii="Times New Roman" w:eastAsia="仿宋_GB2312" w:hAnsi="Times New Roman" w:cs="仿宋_GB2312" w:hint="eastAsia"/>
                <w:kern w:val="0"/>
                <w:sz w:val="32"/>
                <w:szCs w:val="32"/>
              </w:rPr>
              <w:t>，</w:t>
            </w:r>
            <w:r w:rsidRPr="0027140B">
              <w:rPr>
                <w:rFonts w:ascii="Times New Roman" w:eastAsia="仿宋_GB2312" w:hAnsi="Times New Roman" w:cs="仿宋_GB2312" w:hint="eastAsia"/>
                <w:kern w:val="0"/>
                <w:sz w:val="32"/>
                <w:szCs w:val="32"/>
              </w:rPr>
              <w:t>山东百枣纲目生物科技有限公司董事长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张志军</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7A2E33">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山东省滨州市</w:t>
            </w:r>
            <w:r>
              <w:rPr>
                <w:rFonts w:ascii="Times New Roman" w:eastAsia="仿宋_GB2312" w:hAnsi="Times New Roman" w:cs="仿宋_GB2312" w:hint="eastAsia"/>
                <w:kern w:val="0"/>
                <w:sz w:val="32"/>
                <w:szCs w:val="32"/>
              </w:rPr>
              <w:t>，</w:t>
            </w:r>
            <w:r w:rsidRPr="0027140B">
              <w:rPr>
                <w:rFonts w:ascii="Times New Roman" w:eastAsia="仿宋_GB2312" w:hAnsi="Times New Roman" w:cs="仿宋_GB2312" w:hint="eastAsia"/>
                <w:kern w:val="0"/>
                <w:sz w:val="32"/>
                <w:szCs w:val="32"/>
              </w:rPr>
              <w:t>滨州中裕食品有限公司总经理</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侯元江</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D679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山东省青岛市平度市蓼兰镇胜利村，山东省青丰种子有限公司总经理，青岛青农种子产销专业合作社理事长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袁从波</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D679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山东省日照市岚山区巨峰镇薄家口村，日照市御园春茶业有限公司总经理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唐一林</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D679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山东省济南市</w:t>
            </w:r>
            <w:r>
              <w:rPr>
                <w:rFonts w:ascii="Times New Roman" w:eastAsia="仿宋_GB2312" w:hAnsi="Times New Roman" w:cs="仿宋_GB2312" w:hint="eastAsia"/>
                <w:kern w:val="0"/>
                <w:sz w:val="32"/>
                <w:szCs w:val="32"/>
              </w:rPr>
              <w:t>，济南</w:t>
            </w:r>
            <w:r w:rsidRPr="0027140B">
              <w:rPr>
                <w:rFonts w:ascii="Times New Roman" w:eastAsia="仿宋_GB2312" w:hAnsi="Times New Roman" w:cs="仿宋_GB2312" w:hint="eastAsia"/>
                <w:kern w:val="0"/>
                <w:sz w:val="32"/>
                <w:szCs w:val="32"/>
              </w:rPr>
              <w:t>圣泉集团股份有限公司董事长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轰</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D679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山东省烟台市</w:t>
            </w:r>
            <w:r>
              <w:rPr>
                <w:rFonts w:ascii="Times New Roman" w:eastAsia="仿宋_GB2312" w:hAnsi="Times New Roman" w:cs="仿宋_GB2312" w:hint="eastAsia"/>
                <w:kern w:val="0"/>
                <w:sz w:val="32"/>
                <w:szCs w:val="32"/>
              </w:rPr>
              <w:t>，</w:t>
            </w:r>
            <w:r w:rsidRPr="0027140B">
              <w:rPr>
                <w:rFonts w:ascii="Times New Roman" w:eastAsia="仿宋_GB2312" w:hAnsi="Times New Roman" w:cs="仿宋_GB2312" w:hint="eastAsia"/>
                <w:kern w:val="0"/>
                <w:sz w:val="32"/>
                <w:szCs w:val="32"/>
              </w:rPr>
              <w:t>蓬莱京鲁渔业有限公司董事长兼总经理</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王桂民</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山东省潍坊市，雷沃重工股份有限公司董事长兼总经理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赵纪华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山东省日照市莒县店子集镇于家石河村，山东纪华家禽育种有限公司董事长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亓宪瑞</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山东省莱芜市莱城区牛泉镇庞家庄村，莱芜市凯瑞山楂种植专业合作社理事长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刘宗路</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山东省临沂市蒙阴县野店镇毛坪村，蒙阴县宗路果品专业合作社社长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杨</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立</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山东省菏泽市</w:t>
            </w:r>
            <w:r>
              <w:rPr>
                <w:rFonts w:ascii="Times New Roman" w:eastAsia="仿宋_GB2312" w:hAnsi="Times New Roman" w:cs="仿宋_GB2312" w:hint="eastAsia"/>
                <w:kern w:val="0"/>
                <w:sz w:val="32"/>
                <w:szCs w:val="32"/>
              </w:rPr>
              <w:t>，</w:t>
            </w:r>
            <w:r w:rsidRPr="0027140B">
              <w:rPr>
                <w:rFonts w:ascii="Times New Roman" w:eastAsia="仿宋_GB2312" w:hAnsi="Times New Roman" w:cs="仿宋_GB2312" w:hint="eastAsia"/>
                <w:kern w:val="0"/>
                <w:sz w:val="32"/>
                <w:szCs w:val="32"/>
              </w:rPr>
              <w:t>定陶区中远蔬菜专业合作社理事长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周</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红</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D679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山东省东营市垦利县西双河村，垦利县一邦水稻种植专业合作社理事长，东营市一邦农业科技开发有限公司董事长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李长青</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山东省威海市荣成市寻山街道青鱼滩村党支部书记，寻山集团有限公司党委书记、董事长，威海长青海洋科技股份有限公司董事长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王金成</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山东省淄博市博山区博山镇上瓦泉村党支部书记，淄博博山润成有机农产品专业合作社理事长，山东鑫洼农业发展有限公司总经理</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刘向东</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山东省潍坊市坊子区坊安</w:t>
            </w:r>
            <w:r>
              <w:rPr>
                <w:rFonts w:ascii="Times New Roman" w:eastAsia="仿宋_GB2312" w:hAnsi="Times New Roman" w:cs="仿宋_GB2312" w:hint="eastAsia"/>
                <w:kern w:val="0"/>
                <w:sz w:val="32"/>
                <w:szCs w:val="32"/>
              </w:rPr>
              <w:t>街道办事处</w:t>
            </w:r>
            <w:r w:rsidRPr="0027140B">
              <w:rPr>
                <w:rFonts w:ascii="Times New Roman" w:eastAsia="仿宋_GB2312" w:hAnsi="Times New Roman" w:cs="仿宋_GB2312" w:hint="eastAsia"/>
                <w:kern w:val="0"/>
                <w:sz w:val="32"/>
                <w:szCs w:val="32"/>
              </w:rPr>
              <w:t>洼里村，潍坊市玉泉洼种植专业合作社联合社总经理</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张彦来</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D679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山东省泰安市岱岳区良庄镇山阳北村，泰安青青家庭农场有限公司总经理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耿遵珠</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山东省聊城市茌平县贾寨镇耿店村党支部书记、村委会主任</w:t>
            </w:r>
          </w:p>
        </w:tc>
      </w:tr>
      <w:tr w:rsidR="00FD1AE7" w:rsidRPr="0027140B">
        <w:trPr>
          <w:trHeight w:val="52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颜士龙</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D679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山东省枣庄市滕州市淡水养殖试验场副场长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耿兆江</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山东省德州市武城县李家户镇开发区耿庄村，武城县兴家农机专业合作社理事长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刘士军</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D679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山东省聊城市阳谷县郭屯镇黄庄村，阳谷县华阳农机专业合作社理事长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丁春松</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山东省东营市农业高新技术产业示范区花苑社区，山东大地乳业有限公司技术总监</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河南省</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刘迷存</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河南省安阳市林州市东姚镇北坡村党支部书记</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贾群成</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河南省南阳市唐河县新农辣椒专业合作社理事长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张新生</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河南省信阳市潢川县付店镇骆店村，潢川县金塔红种植养殖专业合作社理事长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褚献委</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河南省商丘市虞城县李集村褚庄幸福种植专业合作社理事长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陈小立</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河南省驻马店市平舆县郭楼镇凯丰种植专业合作社理事长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赵玉海</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河南省安阳市安阳县辛村镇雷高利村，雷高利殿龙家庭农场负责人</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王福军</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河南省焦作市武陟县乔庙乡马宣寨，河南菡香生态农业专业合作社理事长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曹积强</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河南省信阳市新县产业集聚区康畈工业园，安泰科技种植养殖农民专业合作社理事长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任学义</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河南省固始县观堂乡陈集村，固始县牧富种植专业合作社理事</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卢本会</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河南省周口市太康县五里口乡五西村二组，太康县本惠养殖专业合作社理事长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程</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鑫</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河南省商丘市夏邑县郭庄农贸区张大庄村，夏邑县鑫富农业开发有限公司经理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孙继周</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河南省许昌市禹州市朱阁镇，河南省盛田农业种植专业合作社执行理事</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段天奎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河南省济源市梨林镇大许村，济源市阳光兔业专业合作社监事</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王泉城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河南省平顶山市舞钢市亚鸿家庭农场负责人</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赵现平</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河南省平顶山市汝州市杨楼镇马庄村</w:t>
            </w:r>
            <w:r w:rsidRPr="0027140B">
              <w:rPr>
                <w:rFonts w:ascii="Times New Roman" w:eastAsia="仿宋_GB2312" w:hAnsi="Times New Roman" w:cs="Times New Roman"/>
                <w:kern w:val="0"/>
                <w:sz w:val="32"/>
                <w:szCs w:val="32"/>
              </w:rPr>
              <w:t>13</w:t>
            </w:r>
            <w:r w:rsidRPr="0027140B">
              <w:rPr>
                <w:rFonts w:ascii="Times New Roman" w:eastAsia="仿宋_GB2312" w:hAnsi="Times New Roman" w:cs="仿宋_GB2312" w:hint="eastAsia"/>
                <w:kern w:val="0"/>
                <w:sz w:val="32"/>
                <w:szCs w:val="32"/>
              </w:rPr>
              <w:t>组，汝州市鑫源生态农业专业合作社理事</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刘庭杰</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河南省郑州市登封市大冶镇老井村党支部书记</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王福生</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河南省平顶山市叶县田庄乡半坡常村，叶县福旺蔬菜林大棚专业合作社理事长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孙梅臣</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河南省鹤壁市淇县西岗镇郝街村，淇县润丰农业服务农民专业合作社理事长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常项生</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河南省三门峡市灵宝市西闫乡东吕店村，灵宝市项生农业机械服务合作社理事长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强</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河南省驻马店市泌阳县高店乡瓦房村委计庄，泌阳县强力农业专业合作社理事长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杜俊玲</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河南省周口市太康县高朗乡高北村，舒兰家庭农场负责人</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董经天</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河南省巩义市康店镇董柏坡村，飞天林果科技开发有限公司技术员</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王洪伟</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河南省濮阳市濮阳县徐镇国强种植专业合作社理事长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石聚领</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河南省郑州市新郑市好想你健康食品股份有限公司董事、副总经理</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赵跃文</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河南省三门峡市陕州区大营镇寺古洼村，二仙坡绿色果业有限公司总经理</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湖北省</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魏晓明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湖北省武汉市东西湖区柏泉农场西湖一大队，黑冰农产品专业合作社理事长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刘合伍</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湖北省黄石市大冶市刘仁八镇八角亭村，大冶毛铺富农原生态农林牧专业合作社理事长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王传才</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湖北省十堰市丹江口市三官殿办事处农技推广服务中心主任</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杨崇阳</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湖北省襄阳市老河口市洪山嘴镇太山庙村绿佳园果蔬种植专业合作社理事长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何明国</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A062C0">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湖北省宜昌市秭归县郭家坝镇邓家坡村党总支书记、</w:t>
            </w:r>
            <w:r>
              <w:rPr>
                <w:rFonts w:ascii="Times New Roman" w:eastAsia="仿宋_GB2312" w:hAnsi="Times New Roman" w:cs="仿宋_GB2312" w:hint="eastAsia"/>
                <w:kern w:val="0"/>
                <w:sz w:val="32"/>
                <w:szCs w:val="32"/>
              </w:rPr>
              <w:t>村委会</w:t>
            </w:r>
            <w:r w:rsidRPr="0027140B">
              <w:rPr>
                <w:rFonts w:ascii="Times New Roman" w:eastAsia="仿宋_GB2312" w:hAnsi="Times New Roman" w:cs="仿宋_GB2312" w:hint="eastAsia"/>
                <w:kern w:val="0"/>
                <w:sz w:val="32"/>
                <w:szCs w:val="32"/>
              </w:rPr>
              <w:t>主任</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胡秀容</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A062C0">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湖北省荆州市沙市区关沮工业园小胡鸭食品有限责任公司总经理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盛常斌</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湖北省荆门市京山县钱场镇吴岭村盛老汉家庭农场负责人</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夏江林</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湖北省鄂州市梁子湖区太和镇谢埠村金土地农机专业合作社理事长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程国庆</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DC1688">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湖北省孝感市孝昌县丰山镇长春村冠昌源农产品专业合作社理事长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潘自金</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湖北省黄冈市浠水县散花镇柏杨村长福水稻专业合作社理事长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吴祖树</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DC1688">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湖北省随州市随县唐县镇华宝山村，华宝山水果农民专业合作社理事长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陈</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勇</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湖北省恩施州利川市南坪乡南坪村</w:t>
            </w:r>
            <w:r w:rsidRPr="0027140B">
              <w:rPr>
                <w:rFonts w:ascii="Times New Roman" w:eastAsia="仿宋_GB2312" w:hAnsi="Times New Roman" w:cs="Times New Roman"/>
                <w:kern w:val="0"/>
                <w:sz w:val="32"/>
                <w:szCs w:val="32"/>
              </w:rPr>
              <w:t>8</w:t>
            </w:r>
            <w:r w:rsidRPr="0027140B">
              <w:rPr>
                <w:rFonts w:ascii="Times New Roman" w:eastAsia="仿宋_GB2312" w:hAnsi="Times New Roman" w:cs="仿宋_GB2312" w:hint="eastAsia"/>
                <w:kern w:val="0"/>
                <w:sz w:val="32"/>
                <w:szCs w:val="32"/>
              </w:rPr>
              <w:t>组，南坪蔬菜专业合作社理事长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磊</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湖北省神农架林区阳日镇大坪村</w:t>
            </w:r>
            <w:r w:rsidRPr="0027140B">
              <w:rPr>
                <w:rFonts w:ascii="Times New Roman" w:eastAsia="仿宋_GB2312" w:hAnsi="Times New Roman" w:cs="Times New Roman"/>
                <w:kern w:val="0"/>
                <w:sz w:val="32"/>
                <w:szCs w:val="32"/>
              </w:rPr>
              <w:t>4</w:t>
            </w:r>
            <w:r w:rsidRPr="0027140B">
              <w:rPr>
                <w:rFonts w:ascii="Times New Roman" w:eastAsia="仿宋_GB2312" w:hAnsi="Times New Roman" w:cs="仿宋_GB2312" w:hint="eastAsia"/>
                <w:kern w:val="0"/>
                <w:sz w:val="32"/>
                <w:szCs w:val="32"/>
              </w:rPr>
              <w:t>组，大坪养殖专业合作社理事长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毕利霞</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湖北省荆州市监利县黄歇口镇新闸村精华水稻种植专业合作社理事长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刘</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伟</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A062C0">
            <w:pPr>
              <w:widowControl/>
              <w:adjustRightInd w:val="0"/>
              <w:snapToGrid w:val="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湖北省荆门市漳河新区双喜街道办事处</w:t>
            </w:r>
            <w:r w:rsidRPr="0027140B">
              <w:rPr>
                <w:rFonts w:ascii="Times New Roman" w:eastAsia="仿宋_GB2312" w:hAnsi="Times New Roman" w:cs="仿宋_GB2312" w:hint="eastAsia"/>
                <w:kern w:val="0"/>
                <w:sz w:val="32"/>
                <w:szCs w:val="32"/>
              </w:rPr>
              <w:t>双井村掇刀双井刘伟西瓜专业合作社理事长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邓绍南</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土家族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A062C0">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湖北省恩施州巴东县茶店子镇天保山村</w:t>
            </w:r>
            <w:r w:rsidRPr="0027140B">
              <w:rPr>
                <w:rFonts w:ascii="Times New Roman" w:eastAsia="仿宋_GB2312" w:hAnsi="Times New Roman" w:cs="Times New Roman"/>
                <w:kern w:val="0"/>
                <w:sz w:val="32"/>
                <w:szCs w:val="32"/>
              </w:rPr>
              <w:t>11</w:t>
            </w:r>
            <w:r w:rsidRPr="0027140B">
              <w:rPr>
                <w:rFonts w:ascii="Times New Roman" w:eastAsia="仿宋_GB2312" w:hAnsi="Times New Roman" w:cs="仿宋_GB2312" w:hint="eastAsia"/>
                <w:kern w:val="0"/>
                <w:sz w:val="32"/>
                <w:szCs w:val="32"/>
              </w:rPr>
              <w:t>组，兴余绿色农产品种养专业合作社执行理事</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向</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辉</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土家族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湖北省恩施州来凤县旧司镇新街村</w:t>
            </w:r>
            <w:r w:rsidRPr="0027140B">
              <w:rPr>
                <w:rFonts w:ascii="Times New Roman" w:eastAsia="仿宋_GB2312" w:hAnsi="Times New Roman" w:cs="Times New Roman"/>
                <w:kern w:val="0"/>
                <w:sz w:val="32"/>
                <w:szCs w:val="32"/>
              </w:rPr>
              <w:t>5</w:t>
            </w:r>
            <w:r w:rsidRPr="0027140B">
              <w:rPr>
                <w:rFonts w:ascii="Times New Roman" w:eastAsia="仿宋_GB2312" w:hAnsi="Times New Roman" w:cs="仿宋_GB2312" w:hint="eastAsia"/>
                <w:kern w:val="0"/>
                <w:sz w:val="32"/>
                <w:szCs w:val="32"/>
              </w:rPr>
              <w:t>组，农园果蔬专业合作社理事长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张永前</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湖北省荆州市洪湖市春露农作物种植专业合作社联合社理事长</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湖南省</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周</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宇</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湖南省长沙市长沙县金井镇金龙村，长沙县金井茶厂总经理、湖南首善红种植专业合作社理事长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吴向东</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湖南省衡阳市祁东县绿佰珍中药材种植合作社理事长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刘祖治</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湖南省株洲市茶陵县万樟园林苗木种植农民专业合作社理事长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熊炼秋</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湖南省湘潭市湘潭县云湖桥镇新联村党支部书记</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尹向前</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湖南省邵阳市邵东县秋实农业专业合作社理事长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邢卫民</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土家族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湖南湘佳牧业股份有限公司副董事长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周标明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湖南省郴州市宜章县莽山标明茶叶合作社理事长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姚明武</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苗族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湖南四通食品科技有限责任公司董事长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龙献文</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苗族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湖南省湘西土家族苗族自治州古丈县默戎镇牛角山村党总支书记</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钟育贤</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0E64A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湖南省益阳市资阳区中正粮食种植病虫害统防统治专业合作社理事长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易建红</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湖南省娄底市涟源市石马山镇古泉村党支部书记</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邓日成</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湖南省株洲市醴陵市金桥油茶种植农民专业合作社理事长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王洪元</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侗族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湖南省怀化市芷江侗族自治县艾头坪乡塘家桥村七组，芷江侗族自治县宏源优质桃类专业合作社理事长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李本春</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湖南省郴州市桂东县沤江镇白坪村铁山组村民</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唐光清</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苗族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湖南省邵阳市城步县茅坪镇土桥村党支部书记</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蒋金华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湖南省岳阳市湘阴县义和农机服务农民专业合作社理事长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周湘玲</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瑶族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湖南省永州市江永县桃川洞夏橙等橙类专业合作社理事长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童晓华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湖南省常德市汉寿县毛家滩乡向阳社区居委会村民</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广东省</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潘国平</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广东省韶关市乐昌市九峰镇绿峰果菜专业合作社理事长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马学杰</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广东省汕头市潮阳区顺杰农机种养专业合作社理事长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宋</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广东省惠州市惠阳区平潭镇金星村，广东省惠州市四季绿农产品有限公司董事长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罗娘清</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1A3FB0">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广东省汕尾市陆河县螺溪镇欧西村，陆河县清绿青梅种植专业合作社理事长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黄晋祥</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1A3FB0">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广东省汕尾市海丰县公平镇高联村，</w:t>
            </w:r>
            <w:r>
              <w:rPr>
                <w:rFonts w:ascii="Times New Roman" w:eastAsia="仿宋_GB2312" w:hAnsi="Times New Roman" w:cs="仿宋_GB2312" w:hint="eastAsia"/>
                <w:kern w:val="0"/>
                <w:sz w:val="32"/>
                <w:szCs w:val="32"/>
              </w:rPr>
              <w:t>海丰县西坑五指嶂</w:t>
            </w:r>
            <w:r w:rsidRPr="0027140B">
              <w:rPr>
                <w:rFonts w:ascii="Times New Roman" w:eastAsia="仿宋_GB2312" w:hAnsi="Times New Roman" w:cs="仿宋_GB2312" w:hint="eastAsia"/>
                <w:kern w:val="0"/>
                <w:sz w:val="32"/>
                <w:szCs w:val="32"/>
              </w:rPr>
              <w:t>茶业有限公司总经理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王志明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广东省东莞市广东万达丰农投蔬果有限公司董事长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李炳林</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广东省中山市德华绿化工程有限公司董事长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陈</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迪</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广东省阳江市阳西县西荔王果蔬专业合作社社长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全王新</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广东省湛江市廉江市良垌镇中塘村，广东省湛江市廉江市良垌兴旺农业机械专业合作社社长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朱焱宗</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广东省茂名市高州市</w:t>
            </w:r>
            <w:r w:rsidRPr="0027140B">
              <w:rPr>
                <w:rFonts w:ascii="Times New Roman" w:eastAsia="宋体" w:hAnsi="Times New Roman" w:cs="宋体" w:hint="eastAsia"/>
                <w:kern w:val="0"/>
                <w:sz w:val="32"/>
                <w:szCs w:val="32"/>
              </w:rPr>
              <w:t>燊</w:t>
            </w:r>
            <w:r w:rsidRPr="0027140B">
              <w:rPr>
                <w:rFonts w:ascii="Times New Roman" w:eastAsia="仿宋_GB2312" w:hAnsi="Times New Roman" w:cs="仿宋_GB2312" w:hint="eastAsia"/>
                <w:kern w:val="0"/>
                <w:sz w:val="32"/>
                <w:szCs w:val="32"/>
              </w:rPr>
              <w:t>马生态农业发展有限公司经理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贾东亮</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1A3FB0">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广东省肇庆市广宁县南街镇黄盆村，广宁县八一生态农场场长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罗松涛</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1A3FB0">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广东省揭阳市普宁市南径镇南径村庵脚，广东佳润泰农业开发有限公司总经理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赖远军</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广东省江门市江海区安润农牧有限公司总经理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梁</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军</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广东省茂名市高州市南塘镇，广东省胜利农场生产队队长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岑健明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广东省湛江农垦畜牧有限公司副总经理</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海南省</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黄丽萍</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黎族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海南省陵水黎族自治县文罗镇五星村党支部书记、村委会主任</w:t>
            </w:r>
          </w:p>
        </w:tc>
      </w:tr>
      <w:tr w:rsidR="00FD1AE7" w:rsidRPr="0027140B">
        <w:trPr>
          <w:trHeight w:val="52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李南华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海南省定安县新竹镇白堆村党支部书记、村委会主任，定安新竹南华养殖专业合作社理事长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周勤富</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海南省文昌市文城镇文岭社区，海南勤富食品有限公司董事长</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广西壮族自治区</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谢</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雨</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广西南山白毛茶茶业有限公司董事长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马士成</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广西梧州六堡茶股份有限公司董事长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唐传志</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广西参皇养殖集团有限公司董事长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马汉杰</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壮族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0831A6">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广西壮族自治区崇左市扶绥县岜盆乡岜伦村党总支书记、村委会主任，广西扶绥杰利皇鸽养殖有限公司董事长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赖园园</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壮族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广西壮族自治区柳州市融安县大将镇富乐村六屯，融安县金色桔韵金桔专业合作社总经理</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石志辉</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833E56">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广西壮族自治区桂林市灵川县九屋镇塘社村委东皋桥十三队，灵川县恩泽食用菌专业合作社理事长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陈小燕</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瑶族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广西壮族自治区桂林市恭城瑶族自治县栗木镇苔塘村，栗木毛家寨金燕子果蔬专业合作社理事长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赖玉梅</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833E56">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广西壮族自治区桂林市阳朔县白沙镇蕉芭林村委</w:t>
            </w:r>
            <w:r w:rsidRPr="0027140B">
              <w:rPr>
                <w:rFonts w:ascii="宋体" w:eastAsia="宋体" w:hAnsi="宋体" w:cs="宋体" w:hint="eastAsia"/>
                <w:kern w:val="0"/>
                <w:sz w:val="32"/>
                <w:szCs w:val="32"/>
              </w:rPr>
              <w:t>岼</w:t>
            </w:r>
            <w:r w:rsidRPr="0027140B">
              <w:rPr>
                <w:rFonts w:ascii="仿宋_GB2312" w:eastAsia="仿宋_GB2312" w:hAnsi="仿宋_GB2312" w:cs="仿宋_GB2312" w:hint="eastAsia"/>
                <w:kern w:val="0"/>
                <w:sz w:val="32"/>
                <w:szCs w:val="32"/>
              </w:rPr>
              <w:t>岭村，阳朔县白沙镇桂珠金桔专业合作社理事长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马玉荣</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833E56">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广西壮族自治区桂林市全州县咸水镇黄沙村委银山岭村，广西桂林全州县咸水镇咸水街虹桥米业有限公司经理</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邓</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强</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广西壮族自治区防城港市港口区光坡镇红沙村沙螺寮组，港口区马龙港海水养殖专业合作社党支部书记、理事长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刘入源</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广西壮族自治区玉林市博白县江宁镇长江村，广西博白县桂源农牧有限公司总经理</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黄富英</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404863">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广西壮族自治区玉林市兴业县城隍镇，广西兴业英丰水稻专业合作社理事长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沈利成</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广西壮族自治区贺州市八步区信都镇北联村幸福组，贺州市利成种植专业合作社社长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韦孟娥</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壮族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广西壮族自治区河池市宜州区屏南乡板纳村板州屯，广西河池市宜州区七叶种植专业合作社理事</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肖有恩</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壮族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广西农垦永新畜牧集团有限公司良圻原种猪场总经理</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重庆市</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李尚前</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重庆市巫山县庙宇镇长梁村</w:t>
            </w:r>
            <w:r w:rsidRPr="0027140B">
              <w:rPr>
                <w:rFonts w:ascii="Times New Roman" w:eastAsia="仿宋_GB2312" w:hAnsi="Times New Roman" w:cs="Times New Roman"/>
                <w:kern w:val="0"/>
                <w:sz w:val="32"/>
                <w:szCs w:val="32"/>
              </w:rPr>
              <w:t>8</w:t>
            </w:r>
            <w:r w:rsidRPr="0027140B">
              <w:rPr>
                <w:rFonts w:ascii="Times New Roman" w:eastAsia="仿宋_GB2312" w:hAnsi="Times New Roman" w:cs="仿宋_GB2312" w:hint="eastAsia"/>
                <w:kern w:val="0"/>
                <w:sz w:val="32"/>
                <w:szCs w:val="32"/>
              </w:rPr>
              <w:t>组，巫山天地农业开发有限公司董事长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熊尚兵</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重庆市开州区长沙镇齐圣村党委书记</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莫应明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重庆市合川区太和镇米市村胡家坝，重庆市康东蔬菜种植股份合作社理事长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秦宗玉</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重庆市丰都县高家镇太运村，丰都县太运养殖股份合作社理事长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郭</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平</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0831A6">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重庆市荣昌区昌州街道石河社区</w:t>
            </w:r>
            <w:r w:rsidRPr="0027140B">
              <w:rPr>
                <w:rFonts w:ascii="Times New Roman" w:eastAsia="仿宋_GB2312" w:hAnsi="Times New Roman" w:cs="Times New Roman"/>
                <w:kern w:val="0"/>
                <w:sz w:val="32"/>
                <w:szCs w:val="32"/>
              </w:rPr>
              <w:t>6</w:t>
            </w:r>
            <w:r>
              <w:rPr>
                <w:rFonts w:ascii="Times New Roman" w:eastAsia="仿宋_GB2312" w:hAnsi="Times New Roman" w:cs="仿宋_GB2312" w:hint="eastAsia"/>
                <w:kern w:val="0"/>
                <w:sz w:val="32"/>
                <w:szCs w:val="32"/>
              </w:rPr>
              <w:t>组</w:t>
            </w:r>
            <w:r w:rsidRPr="0027140B">
              <w:rPr>
                <w:rFonts w:ascii="Times New Roman" w:eastAsia="仿宋_GB2312" w:hAnsi="Times New Roman" w:cs="仿宋_GB2312" w:hint="eastAsia"/>
                <w:kern w:val="0"/>
                <w:sz w:val="32"/>
                <w:szCs w:val="32"/>
              </w:rPr>
              <w:t>，重庆市荣昌区兴旺种猪场场长，荣昌区昌州街道养猪专业合作社理事长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李远游</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重庆市九龙坡区陶家镇治安村</w:t>
            </w:r>
            <w:r w:rsidRPr="0027140B">
              <w:rPr>
                <w:rFonts w:ascii="Times New Roman" w:eastAsia="仿宋_GB2312" w:hAnsi="Times New Roman" w:cs="Times New Roman"/>
                <w:kern w:val="0"/>
                <w:sz w:val="32"/>
                <w:szCs w:val="32"/>
              </w:rPr>
              <w:t>3</w:t>
            </w:r>
            <w:r w:rsidRPr="0027140B">
              <w:rPr>
                <w:rFonts w:ascii="Times New Roman" w:eastAsia="仿宋_GB2312" w:hAnsi="Times New Roman" w:cs="仿宋_GB2312" w:hint="eastAsia"/>
                <w:kern w:val="0"/>
                <w:sz w:val="32"/>
                <w:szCs w:val="32"/>
              </w:rPr>
              <w:t>社</w:t>
            </w:r>
            <w:r w:rsidRPr="0027140B">
              <w:rPr>
                <w:rFonts w:ascii="Times New Roman" w:eastAsia="仿宋_GB2312" w:hAnsi="Times New Roman" w:cs="Times New Roman"/>
                <w:kern w:val="0"/>
                <w:sz w:val="32"/>
                <w:szCs w:val="32"/>
              </w:rPr>
              <w:t>37</w:t>
            </w:r>
            <w:r w:rsidRPr="0027140B">
              <w:rPr>
                <w:rFonts w:ascii="Times New Roman" w:eastAsia="仿宋_GB2312" w:hAnsi="Times New Roman" w:cs="仿宋_GB2312" w:hint="eastAsia"/>
                <w:kern w:val="0"/>
                <w:sz w:val="32"/>
                <w:szCs w:val="32"/>
              </w:rPr>
              <w:t>组，重庆市九龙坡区长青花椒股份合作社技术员</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赵</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丽</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0831A6">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重庆市忠县新立镇华福村</w:t>
            </w:r>
            <w:r w:rsidRPr="0027140B">
              <w:rPr>
                <w:rFonts w:ascii="Times New Roman" w:eastAsia="仿宋_GB2312" w:hAnsi="Times New Roman" w:cs="Times New Roman"/>
                <w:kern w:val="0"/>
                <w:sz w:val="32"/>
                <w:szCs w:val="32"/>
              </w:rPr>
              <w:t>6</w:t>
            </w:r>
            <w:r w:rsidRPr="0027140B">
              <w:rPr>
                <w:rFonts w:ascii="Times New Roman" w:eastAsia="仿宋_GB2312" w:hAnsi="Times New Roman" w:cs="仿宋_GB2312" w:hint="eastAsia"/>
                <w:kern w:val="0"/>
                <w:sz w:val="32"/>
                <w:szCs w:val="32"/>
              </w:rPr>
              <w:t>组，忠县晨帆农机专业合作社理事长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犹绍华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重庆市万盛区关坝镇兴隆村龙井社，重庆市雷峰垭生态农业家庭农场负责人</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四川省</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蒲俊竹</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四川橙之源农业开发有限公司副总经理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刘玉兰</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C927E2">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四川省德阳市中江鸿发农机服务专业合作社理事长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郭友文</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927E2">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四川省攀枝花市米易县草场乡仙山社区党支部书记</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罗文彬</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四川省自贡市贡井区龙潭镇中坝村党支部书记</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付志洪</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0831A6">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四川省眉山市洪雅县宏图茶业专业合作社理事长，四川省雅雨露茶业有限责任公司董事长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徐仲元</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四川省内江市资中县春源种植专业合作社理事长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张云学</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四川省凉山州西昌市西乡乡凤凰村党支部书记</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秦志波</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C927E2">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四川省达州市达川区三江园生态家庭农场负责人</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林启平</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四川省绵阳市安州区永福农机专业合作社理事长，四川省绵阳市安州区永福农业机械驾驶培训学校校长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浩</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四川省巴中市平昌县农发茶叶专业合作社理事长</w:t>
            </w:r>
          </w:p>
        </w:tc>
      </w:tr>
      <w:tr w:rsidR="00FD1AE7" w:rsidRPr="0027140B">
        <w:trPr>
          <w:trHeight w:val="52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林德莉</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0831A6">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四川省泸州市泸县得胜镇接官坝村党总支书记，果田花乡家庭农场负责人</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杨晓凌</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四川省广安市广安惠民农机农艺专业合作社理事长，四川省广安市旭日有机农业发展有限公司总经理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张运林</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四川渴望生物科技有限公司技术部经理</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张德兵</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四川省宜宾市屏山县岩门韵绿茶业农民专业合作社理事长，四川省宜宾市屏山县岩门秀芽茶业有限责任公司总经理</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董文斌</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四川省南充市顺庆区菜篮农业果蔬专业合作社理事长，四川省南充市顺庆区瑞丰农业开发有限公司董事长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赵阳均</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四川省宜宾市筠连县五丰村党支部书记，五丰黄牛养殖专业合作社理事长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赵兴丽</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四川省成都市蒲江县大兴镇水口村党总支书记，四川省成都市蒲江县水口红农业专业合作社理事长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雷礼明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四川省内江市市中区礼阳种植专业合作社理事长，四川省内江市雷丰种植有限责任公司总经理</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赵兴志</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927E2">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四川省凉山州盐源县梅雨镇树子洼村党支部书记，龙洞湾苹果专业合作社负责人</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陈伍志</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927E2">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四川省阿坝州红原遛遛牛食品有限责任公司经理</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白</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峰</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四川省德阳市绵竹金农种植专业合作社理事长，四川华胜农业股份有限公司总经理</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贵州省</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王世莉</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贵州省黔西南</w:t>
            </w:r>
            <w:r>
              <w:rPr>
                <w:rFonts w:ascii="Times New Roman" w:eastAsia="仿宋_GB2312" w:hAnsi="Times New Roman" w:cs="仿宋_GB2312" w:hint="eastAsia"/>
                <w:kern w:val="0"/>
                <w:sz w:val="32"/>
                <w:szCs w:val="32"/>
              </w:rPr>
              <w:t>布依族苗族自治</w:t>
            </w:r>
            <w:r w:rsidRPr="0027140B">
              <w:rPr>
                <w:rFonts w:ascii="Times New Roman" w:eastAsia="仿宋_GB2312" w:hAnsi="Times New Roman" w:cs="仿宋_GB2312" w:hint="eastAsia"/>
                <w:kern w:val="0"/>
                <w:sz w:val="32"/>
                <w:szCs w:val="32"/>
              </w:rPr>
              <w:t>州晴隆县沙子镇</w:t>
            </w:r>
            <w:r>
              <w:rPr>
                <w:rFonts w:ascii="Times New Roman" w:eastAsia="仿宋_GB2312" w:hAnsi="Times New Roman" w:cs="仿宋_GB2312" w:hint="eastAsia"/>
                <w:kern w:val="0"/>
                <w:sz w:val="32"/>
                <w:szCs w:val="32"/>
              </w:rPr>
              <w:t>，贵州</w:t>
            </w:r>
            <w:r w:rsidRPr="0027140B">
              <w:rPr>
                <w:rFonts w:ascii="Times New Roman" w:eastAsia="仿宋_GB2312" w:hAnsi="Times New Roman" w:cs="仿宋_GB2312" w:hint="eastAsia"/>
                <w:kern w:val="0"/>
                <w:sz w:val="32"/>
                <w:szCs w:val="32"/>
              </w:rPr>
              <w:t>晴隆肥姑食品有限责任公司总经理</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郑培坤</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侗族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贵州省黔东南苗族侗族自治州岑巩县大有镇塔山村党支部副书记</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卢正林</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4A258D">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贵州省黔西南</w:t>
            </w:r>
            <w:r>
              <w:rPr>
                <w:rFonts w:ascii="Times New Roman" w:eastAsia="仿宋_GB2312" w:hAnsi="Times New Roman" w:cs="仿宋_GB2312" w:hint="eastAsia"/>
                <w:kern w:val="0"/>
                <w:sz w:val="32"/>
                <w:szCs w:val="32"/>
              </w:rPr>
              <w:t>布依族苗族自治</w:t>
            </w:r>
            <w:r w:rsidRPr="0027140B">
              <w:rPr>
                <w:rFonts w:ascii="Times New Roman" w:eastAsia="仿宋_GB2312" w:hAnsi="Times New Roman" w:cs="仿宋_GB2312" w:hint="eastAsia"/>
                <w:kern w:val="0"/>
                <w:sz w:val="32"/>
                <w:szCs w:val="32"/>
              </w:rPr>
              <w:t>州贞丰县白层镇坡们村，钏泰农业科技发展有限公司贞丰分公司执行总监</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李玉武</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苗族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贵州省六盘水市水城县顺场乡营盘村大寨组村民</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陈大兴</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贵州省安顺市西秀区双堡镇大坝村党支部书记</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韦仕龙</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布依族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贵州省六盘水市六枝特区月亮河有机农业专业合作社理事长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毛照新</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侗族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贵州省铜仁市万山区敖寨乡中华山村村委会主任</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冯登跃</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贵州省遵义市绥阳县雅泉小康农业专业合作社理事长</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云南省</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郎平勇</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云南省昭通市昭阳区苏家院镇迤那村民委员会</w:t>
            </w:r>
            <w:r w:rsidRPr="0027140B">
              <w:rPr>
                <w:rFonts w:ascii="Times New Roman" w:eastAsia="仿宋_GB2312" w:hAnsi="Times New Roman" w:cs="Times New Roman"/>
                <w:kern w:val="0"/>
                <w:sz w:val="32"/>
                <w:szCs w:val="32"/>
              </w:rPr>
              <w:t>17</w:t>
            </w:r>
            <w:r w:rsidRPr="0027140B">
              <w:rPr>
                <w:rFonts w:ascii="Times New Roman" w:eastAsia="仿宋_GB2312" w:hAnsi="Times New Roman" w:cs="仿宋_GB2312" w:hint="eastAsia"/>
                <w:kern w:val="0"/>
                <w:sz w:val="32"/>
                <w:szCs w:val="32"/>
              </w:rPr>
              <w:t>组，昭通绿健果蔬商贸有限公司总经理</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李继祥</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云南省玉溪市红塔区北城街道莲池社区</w:t>
            </w:r>
            <w:r w:rsidRPr="0027140B">
              <w:rPr>
                <w:rFonts w:ascii="Times New Roman" w:eastAsia="仿宋_GB2312" w:hAnsi="Times New Roman" w:cs="Times New Roman"/>
                <w:kern w:val="0"/>
                <w:sz w:val="32"/>
                <w:szCs w:val="32"/>
              </w:rPr>
              <w:t>9</w:t>
            </w:r>
            <w:r w:rsidRPr="0027140B">
              <w:rPr>
                <w:rFonts w:ascii="Times New Roman" w:eastAsia="仿宋_GB2312" w:hAnsi="Times New Roman" w:cs="仿宋_GB2312" w:hint="eastAsia"/>
                <w:kern w:val="0"/>
                <w:sz w:val="32"/>
                <w:szCs w:val="32"/>
              </w:rPr>
              <w:t>组，玉溪市祥馨农业技术开发有限公司总经理</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罗凯鸿</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彝族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F1444B">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云南省普洱市景东彝族自治县安定镇古德村民委员会旧村小组，景东县无量山印象茶叶种植农民专业合作社副理事长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和学雪</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纳西族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F1444B">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云南省丽江市古城区文化街道文化社区红水塘村党小组组长，红水塘林果产销农民专业合作社理事长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罗玉生</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哈尼族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云南农垦集团江城橡胶有限责任公司岔河队党支部副书记</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李国云</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云南省曲靖市会泽县大海乡二道坪村村委会主任、会泽雄峰种植专业合作社理事长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李采霞</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云南省保山市隆阳区板桥镇，云南优昊实业有限公司总经理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则</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罗</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哈尼族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云南省西双版纳</w:t>
            </w:r>
            <w:r>
              <w:rPr>
                <w:rFonts w:ascii="Times New Roman" w:eastAsia="仿宋_GB2312" w:hAnsi="Times New Roman" w:cs="仿宋_GB2312" w:hint="eastAsia"/>
                <w:kern w:val="0"/>
                <w:sz w:val="32"/>
                <w:szCs w:val="32"/>
              </w:rPr>
              <w:t>傣族自治</w:t>
            </w:r>
            <w:r w:rsidRPr="0027140B">
              <w:rPr>
                <w:rFonts w:ascii="Times New Roman" w:eastAsia="仿宋_GB2312" w:hAnsi="Times New Roman" w:cs="仿宋_GB2312" w:hint="eastAsia"/>
                <w:kern w:val="0"/>
                <w:sz w:val="32"/>
                <w:szCs w:val="32"/>
              </w:rPr>
              <w:t>州勐海县西定乡曼佤村党总支书记</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黄应菊</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云南省临沧市临翔区凤翔街道昔本村三组，临沧市临翔区四通酱菜农民专业合作社理事长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郑署蝾</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云南省楚雄</w:t>
            </w:r>
            <w:r>
              <w:rPr>
                <w:rFonts w:ascii="Times New Roman" w:eastAsia="仿宋_GB2312" w:hAnsi="Times New Roman" w:cs="仿宋_GB2312" w:hint="eastAsia"/>
                <w:kern w:val="0"/>
                <w:sz w:val="32"/>
                <w:szCs w:val="32"/>
              </w:rPr>
              <w:t>彝族自治</w:t>
            </w:r>
            <w:r w:rsidRPr="0027140B">
              <w:rPr>
                <w:rFonts w:ascii="Times New Roman" w:eastAsia="仿宋_GB2312" w:hAnsi="Times New Roman" w:cs="仿宋_GB2312" w:hint="eastAsia"/>
                <w:kern w:val="0"/>
                <w:sz w:val="32"/>
                <w:szCs w:val="32"/>
              </w:rPr>
              <w:t>州禄丰县金山镇科甲村委会四组，禄丰县署蝾农机农技植保专业合作社社长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董祖祥</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傣族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云南省普洱市思茅区南</w:t>
            </w:r>
            <w:r w:rsidRPr="0027140B">
              <w:rPr>
                <w:rFonts w:ascii="Times New Roman" w:eastAsia="宋体" w:hAnsi="Times New Roman" w:cs="宋体" w:hint="eastAsia"/>
                <w:kern w:val="0"/>
                <w:sz w:val="32"/>
                <w:szCs w:val="32"/>
              </w:rPr>
              <w:t>屏</w:t>
            </w:r>
            <w:r w:rsidRPr="0027140B">
              <w:rPr>
                <w:rFonts w:ascii="Times New Roman" w:eastAsia="仿宋_GB2312" w:hAnsi="Times New Roman" w:cs="仿宋_GB2312" w:hint="eastAsia"/>
                <w:kern w:val="0"/>
                <w:sz w:val="32"/>
                <w:szCs w:val="32"/>
              </w:rPr>
              <w:t>镇整碗村董寨小组村民</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张卫平</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云南省西双版纳</w:t>
            </w:r>
            <w:r>
              <w:rPr>
                <w:rFonts w:ascii="Times New Roman" w:eastAsia="仿宋_GB2312" w:hAnsi="Times New Roman" w:cs="仿宋_GB2312" w:hint="eastAsia"/>
                <w:kern w:val="0"/>
                <w:sz w:val="32"/>
                <w:szCs w:val="32"/>
              </w:rPr>
              <w:t>傣族自治</w:t>
            </w:r>
            <w:r w:rsidRPr="0027140B">
              <w:rPr>
                <w:rFonts w:ascii="Times New Roman" w:eastAsia="仿宋_GB2312" w:hAnsi="Times New Roman" w:cs="仿宋_GB2312" w:hint="eastAsia"/>
                <w:kern w:val="0"/>
                <w:sz w:val="32"/>
                <w:szCs w:val="32"/>
              </w:rPr>
              <w:t>州勐腊县磨憨镇磨憨村党总支书记</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陶加应</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云南省德宏</w:t>
            </w:r>
            <w:r>
              <w:rPr>
                <w:rFonts w:ascii="Times New Roman" w:eastAsia="仿宋_GB2312" w:hAnsi="Times New Roman" w:cs="仿宋_GB2312" w:hint="eastAsia"/>
                <w:kern w:val="0"/>
                <w:sz w:val="32"/>
                <w:szCs w:val="32"/>
              </w:rPr>
              <w:t>傣族景颇族自治</w:t>
            </w:r>
            <w:r w:rsidRPr="0027140B">
              <w:rPr>
                <w:rFonts w:ascii="Times New Roman" w:eastAsia="仿宋_GB2312" w:hAnsi="Times New Roman" w:cs="仿宋_GB2312" w:hint="eastAsia"/>
                <w:kern w:val="0"/>
                <w:sz w:val="32"/>
                <w:szCs w:val="32"/>
              </w:rPr>
              <w:t>州芒市勐戛镇勐稳村芒丙村民小组村民</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方云学</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云南省丽江市华坪县新庄乡新庄村</w:t>
            </w:r>
            <w:r w:rsidRPr="0027140B">
              <w:rPr>
                <w:rFonts w:ascii="Times New Roman" w:eastAsia="仿宋_GB2312" w:hAnsi="Times New Roman" w:cs="Times New Roman"/>
                <w:kern w:val="0"/>
                <w:sz w:val="32"/>
                <w:szCs w:val="32"/>
              </w:rPr>
              <w:t>29</w:t>
            </w:r>
            <w:r w:rsidRPr="0027140B">
              <w:rPr>
                <w:rFonts w:ascii="Times New Roman" w:eastAsia="仿宋_GB2312" w:hAnsi="Times New Roman" w:cs="仿宋_GB2312" w:hint="eastAsia"/>
                <w:kern w:val="0"/>
                <w:sz w:val="32"/>
                <w:szCs w:val="32"/>
              </w:rPr>
              <w:t>组村务监督委员会主任、柑橘协会会长</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西藏自治区</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尼玛欧珠</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藏族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西藏自治区昌都市左贡县旺达镇乌雅村村委会主任</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阿</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藏族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西藏自治区昌都市贡觉县哈加乡加热村村民</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嘎</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藏族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西藏自治区那曲地区那曲县罗马镇凯玛村，嘎尔德有限公司副经理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拉</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巴</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藏族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西藏自治区林芝市巴宜区米瑞乡增巴村，赞巴拉养殖有限公司经理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格</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列</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藏族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西藏自治区山南市扎囊县扎其乡西卡学村措旦组村民</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陕西省</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赵志红</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陕西省西安市周至县终南镇老堡子村党支部书记</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李朝鲜</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6C5B0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陕西省咸阳市礼泉县西张堡镇白村党总支书记</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王肖栋</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6C5B0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陕西省咸阳市武功县南仁乡肖马村，武功县中源农机专业合作社理事长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梁建武</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陕西省渭南市临渭区下</w:t>
            </w:r>
            <w:r w:rsidRPr="0027140B">
              <w:rPr>
                <w:rFonts w:ascii="宋体" w:eastAsia="宋体" w:hAnsi="宋体" w:cs="宋体" w:hint="eastAsia"/>
                <w:kern w:val="0"/>
                <w:sz w:val="32"/>
                <w:szCs w:val="32"/>
              </w:rPr>
              <w:t>邽</w:t>
            </w:r>
            <w:r w:rsidRPr="0027140B">
              <w:rPr>
                <w:rFonts w:ascii="仿宋_GB2312" w:eastAsia="仿宋_GB2312" w:hAnsi="仿宋_GB2312" w:cs="仿宋_GB2312" w:hint="eastAsia"/>
                <w:kern w:val="0"/>
                <w:sz w:val="32"/>
                <w:szCs w:val="32"/>
              </w:rPr>
              <w:t>镇梁张村</w:t>
            </w:r>
            <w:r w:rsidRPr="0027140B">
              <w:rPr>
                <w:rFonts w:ascii="仿宋_GB2312" w:eastAsia="仿宋_GB2312" w:hAnsi="仿宋_GB2312" w:cs="仿宋_GB2312"/>
                <w:kern w:val="0"/>
                <w:sz w:val="32"/>
                <w:szCs w:val="32"/>
              </w:rPr>
              <w:t>6</w:t>
            </w:r>
            <w:r w:rsidRPr="0027140B">
              <w:rPr>
                <w:rFonts w:ascii="仿宋_GB2312" w:eastAsia="仿宋_GB2312" w:hAnsi="仿宋_GB2312" w:cs="仿宋_GB2312" w:hint="eastAsia"/>
                <w:kern w:val="0"/>
                <w:sz w:val="32"/>
                <w:szCs w:val="32"/>
              </w:rPr>
              <w:t>组，渭南三贤友邦果业农民专业合作社理事长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杨</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鹏</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陕西省铜川市新区咸丰路街道办事处中老村三组，铜川市神农生态农业有限公司</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刘瑞红</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陕西省安康市汉滨区建民办事处忠诚村党支部书记</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赵兴明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991AA8">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陕西省延安市吴起县庙沟镇黄湫岔村，吴起黄湫岔飞龙养殖专业合作社理事长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王红兵</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陕西省榆林市吴堡县郭家沟镇齐家山村党支部书记</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超</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陕西省商洛市商南县城关街道办东岗社区，商南县沁园春茶业有限责任公司总经理</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马新世</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陕西省咸阳市杨陵区李台街道办事处邰东社区，杨凌珂瑞农业联合社理事长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李德伟</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陕西省农垦集团朝邑农场有限责任公司副总经理</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甘肃省</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康</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勤</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甘肃省定西市临洮县辛店镇康家崖村，勤荣马铃薯购销农民专业合作社理事长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董积珍</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017D8F">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甘肃省临夏州永靖县杨塔乡徐湾村党支部书记，万佛脱毒马铃薯良种繁育专业合作社理事长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邢文生</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017D8F">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甘肃省国有饮马农场职工</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何旺庄</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甘肃莫高实业发展股份有限公司种植公司经理</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王生德</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017D8F">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甘肃黄羊河农工商（集团）有限责任公司种业公司党支部副书记</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龚</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卫</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56D7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甘肃省国营条山农场林果产业事业部省力化梨园项目经理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张述珍</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甘肃省白银市靖远县五合镇贾寨柯村，金杞福源生物制品股份有限公司总经理</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青海省</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靳永明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6228F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青海省海东市互助土族自治县台子乡下台二村，互助县台子乡富农蔬菜专业合作社理事长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多日加</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藏族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6228F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青海省海北藏族自治州刚察县，青海省三角城种羊场一大队工人</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汪新川</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4727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青海省海南藏族自治州同德县，青海省牧草良种繁殖场总工程师</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俄</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多</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藏族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6228F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青海省黄南藏族自治州泽库县宁秀乡拉格日村，泽库县宁秀乡拉格日村生态畜牧业专业合作社理事长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文长太</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藏族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6228F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青海省海北藏族自治州祁连县野牛沟乡达玉村，祁连县野牛沟乡达玉生态畜牧业合作社生产经理</w:t>
            </w:r>
          </w:p>
        </w:tc>
      </w:tr>
      <w:tr w:rsidR="00FD1AE7" w:rsidRPr="0027140B">
        <w:trPr>
          <w:trHeight w:val="300"/>
        </w:trPr>
        <w:tc>
          <w:tcPr>
            <w:tcW w:w="8646" w:type="dxa"/>
            <w:gridSpan w:val="3"/>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宁夏回族自治区</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赵建文</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6C5B07">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宁夏回族自治区贺兰县有机水稻产业联合体理事长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裴卓强</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4727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宁夏回族自治区泰金种子繁育专业合作社理事长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吴义明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回族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宁夏回族自治区吴忠市义明黄沙窝奶牛养殖合作社理事长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张成佳</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A21ECC">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宁夏回族自治区中宁县鸣沙镇黄营村党支部书记、村委会主任，佳诚蔬菜种植专业合作社理事长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张维虎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宁夏回族自治区固原市彭阳县红河镇党委委员、韩堡村党支部书记</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新疆维吾尔自治区</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军</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01539">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新疆维吾尔自治区伊犁哈萨克自治州特克斯县砺剑锋农林科技有限公司总经理</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马建飞</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01539">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新疆维吾尔自治区昌吉回族自治州昌吉市农之鑫农机专业合作社理事长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韩</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波</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藏族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C4727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新疆维吾尔自治区塔城地区沙湾县金沟河镇，沙湾县宏基农机服务专业合作社理事长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李</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林</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回族</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201539">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新疆维吾尔自治区乌鲁木齐市达坂城区东沟乡方家沟村，乌鲁木齐市白山子种植农民专业合作社社长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毛钟华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01539">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新疆维吾尔自治区阿克苏地区库车县钟华香梨专业合作社理事长</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赵云昌</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01539">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新疆维吾尔自治区阿勒泰地区阿勒泰市切尔克齐乡阿克恰普巴东村村民</w:t>
            </w:r>
          </w:p>
        </w:tc>
      </w:tr>
      <w:tr w:rsidR="00FD1AE7" w:rsidRPr="0027140B">
        <w:trPr>
          <w:trHeight w:val="56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王建军</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01539">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新疆维吾尔自治区伊犁哈萨克自治州新源县阿勒玛勒镇塔克尔布拉克村，新源县兴农农机农民专业合作社理事长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w:t>
            </w:r>
            <w:r w:rsidRPr="0027140B">
              <w:rPr>
                <w:rFonts w:ascii="Times New Roman" w:eastAsia="仿宋_GB2312" w:hAnsi="Times New Roman" w:cs="Times New Roman"/>
                <w:kern w:val="0"/>
                <w:sz w:val="32"/>
                <w:szCs w:val="32"/>
              </w:rPr>
              <w:t xml:space="preserve">  </w:t>
            </w:r>
            <w:r w:rsidRPr="0027140B">
              <w:rPr>
                <w:rFonts w:ascii="Times New Roman" w:eastAsia="仿宋_GB2312" w:hAnsi="Times New Roman" w:cs="仿宋_GB2312" w:hint="eastAsia"/>
                <w:kern w:val="0"/>
                <w:sz w:val="32"/>
                <w:szCs w:val="32"/>
              </w:rPr>
              <w:t>峰</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新疆维吾尔自治区昌吉回族自治州昌吉市新峰奶牛养殖专业合作社理事长</w:t>
            </w:r>
          </w:p>
        </w:tc>
      </w:tr>
      <w:tr w:rsidR="00FD1AE7" w:rsidRPr="0027140B">
        <w:trPr>
          <w:trHeight w:val="300"/>
        </w:trPr>
        <w:tc>
          <w:tcPr>
            <w:tcW w:w="8646" w:type="dxa"/>
            <w:gridSpan w:val="3"/>
            <w:noWrap/>
          </w:tcPr>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p>
          <w:p w:rsidR="00FD1AE7" w:rsidRPr="0027140B" w:rsidRDefault="00FD1AE7" w:rsidP="00286B34">
            <w:pPr>
              <w:widowControl/>
              <w:adjustRightInd w:val="0"/>
              <w:snapToGrid w:val="0"/>
              <w:rPr>
                <w:rFonts w:ascii="Times New Roman" w:eastAsia="仿宋_GB2312" w:hAnsi="Times New Roman" w:cs="Times New Roman"/>
                <w:b/>
                <w:bCs/>
                <w:kern w:val="0"/>
                <w:sz w:val="32"/>
                <w:szCs w:val="32"/>
              </w:rPr>
            </w:pPr>
            <w:r w:rsidRPr="0027140B">
              <w:rPr>
                <w:rFonts w:ascii="Times New Roman" w:eastAsia="仿宋_GB2312" w:hAnsi="Times New Roman" w:cs="仿宋_GB2312" w:hint="eastAsia"/>
                <w:b/>
                <w:bCs/>
                <w:kern w:val="0"/>
                <w:sz w:val="32"/>
                <w:szCs w:val="32"/>
              </w:rPr>
              <w:t>新疆生产建设兵团</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张兰花</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C4727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新疆生产建设兵团第二师三十三团十九连</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寇晓燕</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Times New Roman"/>
                <w:kern w:val="0"/>
                <w:sz w:val="32"/>
                <w:szCs w:val="32"/>
              </w:rPr>
              <w:t>(</w:t>
            </w:r>
            <w:r w:rsidRPr="0027140B">
              <w:rPr>
                <w:rFonts w:ascii="Times New Roman" w:eastAsia="仿宋_GB2312" w:hAnsi="Times New Roman" w:cs="仿宋_GB2312" w:hint="eastAsia"/>
                <w:kern w:val="0"/>
                <w:sz w:val="32"/>
                <w:szCs w:val="32"/>
              </w:rPr>
              <w:t>女</w:t>
            </w:r>
            <w:r w:rsidRPr="0027140B">
              <w:rPr>
                <w:rFonts w:ascii="Times New Roman" w:eastAsia="仿宋_GB2312" w:hAnsi="Times New Roman" w:cs="Times New Roman"/>
                <w:kern w:val="0"/>
                <w:sz w:val="32"/>
                <w:szCs w:val="32"/>
              </w:rPr>
              <w:t>)</w:t>
            </w:r>
          </w:p>
        </w:tc>
        <w:tc>
          <w:tcPr>
            <w:tcW w:w="5387" w:type="dxa"/>
            <w:tcBorders>
              <w:top w:val="nil"/>
            </w:tcBorders>
          </w:tcPr>
          <w:p w:rsidR="00FD1AE7" w:rsidRPr="0027140B" w:rsidRDefault="00FD1AE7" w:rsidP="00C4727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新疆生产建设兵团第一师十团四连</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李良伟</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4727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新疆生产建设兵团第五师双河市八十九团十二连，世纪星种植专业合作社理事长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魏久华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4727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新疆生产建设兵团第六师一</w:t>
            </w:r>
            <w:r w:rsidRPr="0027140B">
              <w:rPr>
                <w:rFonts w:ascii="Times New Roman" w:eastAsia="仿宋_GB2312" w:hAnsi="Times New Roman" w:cs="Times New Roman"/>
                <w:kern w:val="0"/>
                <w:sz w:val="32"/>
                <w:szCs w:val="32"/>
              </w:rPr>
              <w:t>0</w:t>
            </w:r>
            <w:r w:rsidRPr="0027140B">
              <w:rPr>
                <w:rFonts w:ascii="Times New Roman" w:eastAsia="仿宋_GB2312" w:hAnsi="Times New Roman" w:cs="仿宋_GB2312" w:hint="eastAsia"/>
                <w:kern w:val="0"/>
                <w:sz w:val="32"/>
                <w:szCs w:val="32"/>
              </w:rPr>
              <w:t>一团二连党支部书记、连长</w:t>
            </w:r>
          </w:p>
        </w:tc>
      </w:tr>
      <w:tr w:rsidR="00FD1AE7" w:rsidRPr="0027140B">
        <w:trPr>
          <w:trHeight w:val="300"/>
        </w:trPr>
        <w:tc>
          <w:tcPr>
            <w:tcW w:w="1548"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李修华</w:t>
            </w:r>
          </w:p>
        </w:tc>
        <w:tc>
          <w:tcPr>
            <w:tcW w:w="1711" w:type="dxa"/>
            <w:tcBorders>
              <w:top w:val="nil"/>
            </w:tcBorders>
            <w:noWrap/>
          </w:tcPr>
          <w:p w:rsidR="00FD1AE7" w:rsidRPr="0027140B" w:rsidRDefault="00FD1AE7" w:rsidP="00286B3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 xml:space="preserve">　</w:t>
            </w:r>
          </w:p>
        </w:tc>
        <w:tc>
          <w:tcPr>
            <w:tcW w:w="5387" w:type="dxa"/>
            <w:tcBorders>
              <w:top w:val="nil"/>
            </w:tcBorders>
          </w:tcPr>
          <w:p w:rsidR="00FD1AE7" w:rsidRPr="0027140B" w:rsidRDefault="00FD1AE7" w:rsidP="00C47274">
            <w:pPr>
              <w:widowControl/>
              <w:adjustRightInd w:val="0"/>
              <w:snapToGrid w:val="0"/>
              <w:rPr>
                <w:rFonts w:ascii="Times New Roman" w:eastAsia="仿宋_GB2312" w:hAnsi="Times New Roman" w:cs="Times New Roman"/>
                <w:kern w:val="0"/>
                <w:sz w:val="32"/>
                <w:szCs w:val="32"/>
              </w:rPr>
            </w:pPr>
            <w:r w:rsidRPr="0027140B">
              <w:rPr>
                <w:rFonts w:ascii="Times New Roman" w:eastAsia="仿宋_GB2312" w:hAnsi="Times New Roman" w:cs="仿宋_GB2312" w:hint="eastAsia"/>
                <w:kern w:val="0"/>
                <w:sz w:val="32"/>
                <w:szCs w:val="32"/>
              </w:rPr>
              <w:t>新疆生产建设兵团第九师一六四团第七作业区</w:t>
            </w:r>
          </w:p>
        </w:tc>
      </w:tr>
    </w:tbl>
    <w:p w:rsidR="00FD1AE7" w:rsidRPr="0027140B" w:rsidRDefault="00FD1AE7">
      <w:pPr>
        <w:rPr>
          <w:rFonts w:ascii="Times New Roman" w:hAnsi="Times New Roman" w:cs="Times New Roman"/>
        </w:rPr>
      </w:pPr>
    </w:p>
    <w:sectPr w:rsidR="00FD1AE7" w:rsidRPr="0027140B" w:rsidSect="004F2742">
      <w:footerReference w:type="default" r:id="rId6"/>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AE7" w:rsidRDefault="00FD1AE7" w:rsidP="002B0E33">
      <w:pPr>
        <w:rPr>
          <w:rFonts w:cs="Times New Roman"/>
        </w:rPr>
      </w:pPr>
      <w:r>
        <w:rPr>
          <w:rFonts w:cs="Times New Roman"/>
        </w:rPr>
        <w:separator/>
      </w:r>
    </w:p>
  </w:endnote>
  <w:endnote w:type="continuationSeparator" w:id="0">
    <w:p w:rsidR="00FD1AE7" w:rsidRDefault="00FD1AE7" w:rsidP="002B0E3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MS Mincho">
    <w:altName w:val="昒? 瀡?"/>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AE7" w:rsidRDefault="00FD1AE7" w:rsidP="00286B34">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FD1AE7" w:rsidRDefault="00FD1AE7">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AE7" w:rsidRDefault="00FD1AE7" w:rsidP="002B0E33">
      <w:pPr>
        <w:rPr>
          <w:rFonts w:cs="Times New Roman"/>
        </w:rPr>
      </w:pPr>
      <w:r>
        <w:rPr>
          <w:rFonts w:cs="Times New Roman"/>
        </w:rPr>
        <w:separator/>
      </w:r>
    </w:p>
  </w:footnote>
  <w:footnote w:type="continuationSeparator" w:id="0">
    <w:p w:rsidR="00FD1AE7" w:rsidRDefault="00FD1AE7" w:rsidP="002B0E33">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defaultTabStop w:val="420"/>
  <w:doNotHyphenateCaps/>
  <w:drawingGridVerticalSpacing w:val="200"/>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447"/>
    <w:rsid w:val="00011DEE"/>
    <w:rsid w:val="00015F9B"/>
    <w:rsid w:val="00017D8F"/>
    <w:rsid w:val="00027614"/>
    <w:rsid w:val="00074B71"/>
    <w:rsid w:val="000831A6"/>
    <w:rsid w:val="00085C7D"/>
    <w:rsid w:val="00086D5F"/>
    <w:rsid w:val="000C2A33"/>
    <w:rsid w:val="000E64A4"/>
    <w:rsid w:val="000E7FDE"/>
    <w:rsid w:val="000F77EC"/>
    <w:rsid w:val="00102F3E"/>
    <w:rsid w:val="001327AC"/>
    <w:rsid w:val="00135CD6"/>
    <w:rsid w:val="001A3FB0"/>
    <w:rsid w:val="001C00F7"/>
    <w:rsid w:val="001C665F"/>
    <w:rsid w:val="001C77FC"/>
    <w:rsid w:val="001D03AE"/>
    <w:rsid w:val="001D6621"/>
    <w:rsid w:val="0020098B"/>
    <w:rsid w:val="00200AF3"/>
    <w:rsid w:val="00201539"/>
    <w:rsid w:val="00223AEA"/>
    <w:rsid w:val="002373D5"/>
    <w:rsid w:val="002405F2"/>
    <w:rsid w:val="00241DCE"/>
    <w:rsid w:val="0026149A"/>
    <w:rsid w:val="0027140B"/>
    <w:rsid w:val="00275B0E"/>
    <w:rsid w:val="00276AE5"/>
    <w:rsid w:val="002845BB"/>
    <w:rsid w:val="00286B34"/>
    <w:rsid w:val="002A05CE"/>
    <w:rsid w:val="002B0E33"/>
    <w:rsid w:val="002E1FC3"/>
    <w:rsid w:val="00330576"/>
    <w:rsid w:val="00351EC2"/>
    <w:rsid w:val="00355474"/>
    <w:rsid w:val="0037442B"/>
    <w:rsid w:val="003B446F"/>
    <w:rsid w:val="003C3C30"/>
    <w:rsid w:val="00400C64"/>
    <w:rsid w:val="00404863"/>
    <w:rsid w:val="00407FA3"/>
    <w:rsid w:val="00470F92"/>
    <w:rsid w:val="004778BF"/>
    <w:rsid w:val="00483FB9"/>
    <w:rsid w:val="004971AC"/>
    <w:rsid w:val="004A258D"/>
    <w:rsid w:val="004C66C6"/>
    <w:rsid w:val="004D7D63"/>
    <w:rsid w:val="004E61D7"/>
    <w:rsid w:val="004F2742"/>
    <w:rsid w:val="00507BAF"/>
    <w:rsid w:val="005579A3"/>
    <w:rsid w:val="00560F68"/>
    <w:rsid w:val="005662A9"/>
    <w:rsid w:val="00600CC1"/>
    <w:rsid w:val="00600F91"/>
    <w:rsid w:val="006228F4"/>
    <w:rsid w:val="0063757C"/>
    <w:rsid w:val="00653EDA"/>
    <w:rsid w:val="00655C21"/>
    <w:rsid w:val="0066703E"/>
    <w:rsid w:val="00694FED"/>
    <w:rsid w:val="006B5C1C"/>
    <w:rsid w:val="006C2202"/>
    <w:rsid w:val="006C3631"/>
    <w:rsid w:val="006C5B07"/>
    <w:rsid w:val="006E3EFC"/>
    <w:rsid w:val="00772FA8"/>
    <w:rsid w:val="0078649A"/>
    <w:rsid w:val="007A2E33"/>
    <w:rsid w:val="007F403B"/>
    <w:rsid w:val="00825B7B"/>
    <w:rsid w:val="00825C44"/>
    <w:rsid w:val="00825C6F"/>
    <w:rsid w:val="00833E56"/>
    <w:rsid w:val="00834611"/>
    <w:rsid w:val="00835372"/>
    <w:rsid w:val="00853FAA"/>
    <w:rsid w:val="00866A77"/>
    <w:rsid w:val="00876DAE"/>
    <w:rsid w:val="00890738"/>
    <w:rsid w:val="008D5899"/>
    <w:rsid w:val="009218CD"/>
    <w:rsid w:val="00953865"/>
    <w:rsid w:val="0097375E"/>
    <w:rsid w:val="009767FD"/>
    <w:rsid w:val="00982EF8"/>
    <w:rsid w:val="00991AA8"/>
    <w:rsid w:val="009E3877"/>
    <w:rsid w:val="00A062C0"/>
    <w:rsid w:val="00A21ECC"/>
    <w:rsid w:val="00A313B4"/>
    <w:rsid w:val="00A41AA1"/>
    <w:rsid w:val="00A73A3B"/>
    <w:rsid w:val="00AB78E3"/>
    <w:rsid w:val="00AC36D7"/>
    <w:rsid w:val="00AD2D76"/>
    <w:rsid w:val="00B22212"/>
    <w:rsid w:val="00B52B67"/>
    <w:rsid w:val="00B53ADB"/>
    <w:rsid w:val="00BA6736"/>
    <w:rsid w:val="00BC4AF2"/>
    <w:rsid w:val="00BD1FA5"/>
    <w:rsid w:val="00C47274"/>
    <w:rsid w:val="00C53EE5"/>
    <w:rsid w:val="00C56D77"/>
    <w:rsid w:val="00C6028E"/>
    <w:rsid w:val="00C61395"/>
    <w:rsid w:val="00C71DDA"/>
    <w:rsid w:val="00C74DA3"/>
    <w:rsid w:val="00C76208"/>
    <w:rsid w:val="00C90D6B"/>
    <w:rsid w:val="00C927E2"/>
    <w:rsid w:val="00CA5A41"/>
    <w:rsid w:val="00CC190D"/>
    <w:rsid w:val="00CE4597"/>
    <w:rsid w:val="00CF1DDD"/>
    <w:rsid w:val="00CF778F"/>
    <w:rsid w:val="00D1225D"/>
    <w:rsid w:val="00D30C75"/>
    <w:rsid w:val="00D32447"/>
    <w:rsid w:val="00D37E5D"/>
    <w:rsid w:val="00D67934"/>
    <w:rsid w:val="00D760AB"/>
    <w:rsid w:val="00D96FE2"/>
    <w:rsid w:val="00DA1B80"/>
    <w:rsid w:val="00DB24AF"/>
    <w:rsid w:val="00DC1688"/>
    <w:rsid w:val="00E06769"/>
    <w:rsid w:val="00E17F5B"/>
    <w:rsid w:val="00E25EEE"/>
    <w:rsid w:val="00E34DFC"/>
    <w:rsid w:val="00E439E2"/>
    <w:rsid w:val="00E911A1"/>
    <w:rsid w:val="00EA17C2"/>
    <w:rsid w:val="00EE1500"/>
    <w:rsid w:val="00F00B11"/>
    <w:rsid w:val="00F1444B"/>
    <w:rsid w:val="00F16253"/>
    <w:rsid w:val="00F231E0"/>
    <w:rsid w:val="00F26D21"/>
    <w:rsid w:val="00F33FE1"/>
    <w:rsid w:val="00F465C7"/>
    <w:rsid w:val="00F643AF"/>
    <w:rsid w:val="00F7392E"/>
    <w:rsid w:val="00F74738"/>
    <w:rsid w:val="00F90053"/>
    <w:rsid w:val="00FC1274"/>
    <w:rsid w:val="00FC6202"/>
    <w:rsid w:val="00FC6AD4"/>
    <w:rsid w:val="00FD1AE7"/>
    <w:rsid w:val="00FE7454"/>
    <w:rsid w:val="00FF26BC"/>
    <w:rsid w:val="00FF40A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865"/>
    <w:pPr>
      <w:widowControl w:val="0"/>
      <w:jc w:val="both"/>
    </w:pPr>
    <w:rPr>
      <w:rFonts w:cs="等线"/>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D32447"/>
    <w:rPr>
      <w:color w:val="0000FF"/>
      <w:u w:val="single"/>
    </w:rPr>
  </w:style>
  <w:style w:type="character" w:customStyle="1" w:styleId="a">
    <w:name w:val="访问过的超链接"/>
    <w:uiPriority w:val="99"/>
    <w:semiHidden/>
    <w:rsid w:val="00D32447"/>
    <w:rPr>
      <w:color w:val="800080"/>
      <w:u w:val="single"/>
    </w:rPr>
  </w:style>
  <w:style w:type="paragraph" w:customStyle="1" w:styleId="font5">
    <w:name w:val="font5"/>
    <w:basedOn w:val="Normal"/>
    <w:uiPriority w:val="99"/>
    <w:rsid w:val="00D32447"/>
    <w:pPr>
      <w:widowControl/>
      <w:spacing w:before="100" w:beforeAutospacing="1" w:after="100" w:afterAutospacing="1"/>
      <w:jc w:val="left"/>
    </w:pPr>
    <w:rPr>
      <w:kern w:val="0"/>
      <w:sz w:val="18"/>
      <w:szCs w:val="18"/>
    </w:rPr>
  </w:style>
  <w:style w:type="paragraph" w:customStyle="1" w:styleId="font6">
    <w:name w:val="font6"/>
    <w:basedOn w:val="Normal"/>
    <w:uiPriority w:val="99"/>
    <w:rsid w:val="00D32447"/>
    <w:pPr>
      <w:widowControl/>
      <w:spacing w:before="100" w:beforeAutospacing="1" w:after="100" w:afterAutospacing="1"/>
      <w:jc w:val="left"/>
    </w:pPr>
    <w:rPr>
      <w:rFonts w:ascii="Times New Roman" w:hAnsi="Times New Roman" w:cs="Times New Roman"/>
      <w:kern w:val="0"/>
      <w:sz w:val="20"/>
      <w:szCs w:val="20"/>
    </w:rPr>
  </w:style>
  <w:style w:type="paragraph" w:customStyle="1" w:styleId="font7">
    <w:name w:val="font7"/>
    <w:basedOn w:val="Normal"/>
    <w:uiPriority w:val="99"/>
    <w:rsid w:val="00D32447"/>
    <w:pPr>
      <w:widowControl/>
      <w:spacing w:before="100" w:beforeAutospacing="1" w:after="100" w:afterAutospacing="1"/>
      <w:jc w:val="left"/>
    </w:pPr>
    <w:rPr>
      <w:rFonts w:ascii="宋体" w:eastAsia="宋体" w:hAnsi="宋体" w:cs="宋体"/>
      <w:kern w:val="0"/>
      <w:sz w:val="20"/>
      <w:szCs w:val="20"/>
    </w:rPr>
  </w:style>
  <w:style w:type="paragraph" w:customStyle="1" w:styleId="xl63">
    <w:name w:val="xl63"/>
    <w:basedOn w:val="Normal"/>
    <w:uiPriority w:val="99"/>
    <w:rsid w:val="00D324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kern w:val="0"/>
      <w:sz w:val="20"/>
      <w:szCs w:val="20"/>
    </w:rPr>
  </w:style>
  <w:style w:type="paragraph" w:customStyle="1" w:styleId="xl64">
    <w:name w:val="xl64"/>
    <w:basedOn w:val="Normal"/>
    <w:uiPriority w:val="99"/>
    <w:rsid w:val="00D324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65">
    <w:name w:val="xl65"/>
    <w:basedOn w:val="Normal"/>
    <w:uiPriority w:val="99"/>
    <w:rsid w:val="00D324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kern w:val="0"/>
      <w:sz w:val="20"/>
      <w:szCs w:val="20"/>
    </w:rPr>
  </w:style>
  <w:style w:type="paragraph" w:customStyle="1" w:styleId="xl66">
    <w:name w:val="xl66"/>
    <w:basedOn w:val="Normal"/>
    <w:uiPriority w:val="99"/>
    <w:rsid w:val="00D324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kern w:val="0"/>
      <w:sz w:val="20"/>
      <w:szCs w:val="20"/>
    </w:rPr>
  </w:style>
  <w:style w:type="paragraph" w:customStyle="1" w:styleId="xl67">
    <w:name w:val="xl67"/>
    <w:basedOn w:val="Normal"/>
    <w:uiPriority w:val="99"/>
    <w:rsid w:val="00D324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68">
    <w:name w:val="xl68"/>
    <w:basedOn w:val="Normal"/>
    <w:uiPriority w:val="99"/>
    <w:rsid w:val="00D324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69">
    <w:name w:val="xl69"/>
    <w:basedOn w:val="Normal"/>
    <w:uiPriority w:val="99"/>
    <w:rsid w:val="00D324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kern w:val="0"/>
      <w:sz w:val="20"/>
      <w:szCs w:val="20"/>
    </w:rPr>
  </w:style>
  <w:style w:type="paragraph" w:customStyle="1" w:styleId="xl70">
    <w:name w:val="xl70"/>
    <w:basedOn w:val="Normal"/>
    <w:uiPriority w:val="99"/>
    <w:rsid w:val="00D324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kern w:val="0"/>
    </w:rPr>
  </w:style>
  <w:style w:type="paragraph" w:customStyle="1" w:styleId="xl71">
    <w:name w:val="xl71"/>
    <w:basedOn w:val="Normal"/>
    <w:uiPriority w:val="99"/>
    <w:rsid w:val="00D32447"/>
    <w:pPr>
      <w:widowControl/>
      <w:spacing w:before="100" w:beforeAutospacing="1" w:after="100" w:afterAutospacing="1"/>
      <w:jc w:val="left"/>
    </w:pPr>
    <w:rPr>
      <w:rFonts w:ascii="Times New Roman" w:hAnsi="Times New Roman" w:cs="Times New Roman"/>
      <w:kern w:val="0"/>
      <w:sz w:val="20"/>
      <w:szCs w:val="20"/>
    </w:rPr>
  </w:style>
  <w:style w:type="paragraph" w:customStyle="1" w:styleId="xl72">
    <w:name w:val="xl72"/>
    <w:basedOn w:val="Normal"/>
    <w:uiPriority w:val="99"/>
    <w:rsid w:val="00D32447"/>
    <w:pPr>
      <w:widowControl/>
      <w:spacing w:before="100" w:beforeAutospacing="1" w:after="100" w:afterAutospacing="1"/>
      <w:jc w:val="left"/>
    </w:pPr>
    <w:rPr>
      <w:rFonts w:ascii="Times New Roman" w:hAnsi="Times New Roman" w:cs="Times New Roman"/>
      <w:kern w:val="0"/>
      <w:sz w:val="20"/>
      <w:szCs w:val="20"/>
    </w:rPr>
  </w:style>
  <w:style w:type="paragraph" w:customStyle="1" w:styleId="xl73">
    <w:name w:val="xl73"/>
    <w:basedOn w:val="Normal"/>
    <w:uiPriority w:val="99"/>
    <w:rsid w:val="00D324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4">
    <w:name w:val="xl74"/>
    <w:basedOn w:val="Normal"/>
    <w:uiPriority w:val="99"/>
    <w:rsid w:val="00D324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kern w:val="0"/>
      <w:sz w:val="20"/>
      <w:szCs w:val="20"/>
    </w:rPr>
  </w:style>
  <w:style w:type="paragraph" w:customStyle="1" w:styleId="xl75">
    <w:name w:val="xl75"/>
    <w:basedOn w:val="Normal"/>
    <w:uiPriority w:val="99"/>
    <w:rsid w:val="00D324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Normal"/>
    <w:uiPriority w:val="99"/>
    <w:rsid w:val="00D324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0"/>
      <w:szCs w:val="20"/>
    </w:rPr>
  </w:style>
  <w:style w:type="paragraph" w:customStyle="1" w:styleId="xl77">
    <w:name w:val="xl77"/>
    <w:basedOn w:val="Normal"/>
    <w:uiPriority w:val="99"/>
    <w:rsid w:val="00D324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kern w:val="0"/>
      <w:sz w:val="20"/>
      <w:szCs w:val="20"/>
    </w:rPr>
  </w:style>
  <w:style w:type="paragraph" w:customStyle="1" w:styleId="xl78">
    <w:name w:val="xl78"/>
    <w:basedOn w:val="Normal"/>
    <w:uiPriority w:val="99"/>
    <w:rsid w:val="00D324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styleId="Header">
    <w:name w:val="header"/>
    <w:basedOn w:val="Normal"/>
    <w:link w:val="HeaderChar"/>
    <w:uiPriority w:val="99"/>
    <w:semiHidden/>
    <w:rsid w:val="002B0E33"/>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2B0E33"/>
    <w:rPr>
      <w:sz w:val="18"/>
      <w:szCs w:val="18"/>
    </w:rPr>
  </w:style>
  <w:style w:type="paragraph" w:styleId="Footer">
    <w:name w:val="footer"/>
    <w:basedOn w:val="Normal"/>
    <w:link w:val="FooterChar"/>
    <w:uiPriority w:val="99"/>
    <w:semiHidden/>
    <w:rsid w:val="002B0E33"/>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2B0E33"/>
    <w:rPr>
      <w:sz w:val="18"/>
      <w:szCs w:val="18"/>
    </w:rPr>
  </w:style>
  <w:style w:type="paragraph" w:customStyle="1" w:styleId="CharChar2Char">
    <w:name w:val="Char Char2 Char"/>
    <w:basedOn w:val="Normal"/>
    <w:uiPriority w:val="99"/>
    <w:rsid w:val="002B0E33"/>
    <w:pPr>
      <w:widowControl/>
      <w:adjustRightInd w:val="0"/>
      <w:spacing w:after="160" w:line="240" w:lineRule="exact"/>
      <w:jc w:val="left"/>
    </w:pPr>
    <w:rPr>
      <w:rFonts w:ascii="Verdana" w:eastAsia="仿宋_GB2312" w:hAnsi="Verdana" w:cs="Verdana"/>
      <w:kern w:val="0"/>
      <w:sz w:val="20"/>
      <w:szCs w:val="20"/>
      <w:lang w:eastAsia="en-US"/>
    </w:rPr>
  </w:style>
  <w:style w:type="character" w:styleId="PageNumber">
    <w:name w:val="page number"/>
    <w:basedOn w:val="DefaultParagraphFont"/>
    <w:uiPriority w:val="99"/>
    <w:rsid w:val="00286B34"/>
  </w:style>
</w:styles>
</file>

<file path=word/webSettings.xml><?xml version="1.0" encoding="utf-8"?>
<w:webSettings xmlns:r="http://schemas.openxmlformats.org/officeDocument/2006/relationships" xmlns:w="http://schemas.openxmlformats.org/wordprocessingml/2006/main">
  <w:divs>
    <w:div w:id="16910258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50</TotalTime>
  <Pages>30</Pages>
  <Words>2233</Words>
  <Characters>12732</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Happy</dc:creator>
  <cp:keywords/>
  <dc:description/>
  <cp:lastModifiedBy>李晓华</cp:lastModifiedBy>
  <cp:revision>15</cp:revision>
  <cp:lastPrinted>2017-12-11T01:54:00Z</cp:lastPrinted>
  <dcterms:created xsi:type="dcterms:W3CDTF">2018-01-05T03:02:00Z</dcterms:created>
  <dcterms:modified xsi:type="dcterms:W3CDTF">2018-01-09T07:32:00Z</dcterms:modified>
</cp:coreProperties>
</file>